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E3" w:rsidRPr="00CD7780" w:rsidRDefault="00D61F82" w:rsidP="00CD7780">
      <w:pPr>
        <w:spacing w:line="240" w:lineRule="auto"/>
        <w:jc w:val="center"/>
        <w:rPr>
          <w:rFonts w:ascii="Arial" w:eastAsia="Times New Roman" w:hAnsi="Arial" w:cs="Arial"/>
          <w:b/>
          <w:color w:val="1F497D"/>
          <w:sz w:val="28"/>
          <w:szCs w:val="28"/>
          <w:lang w:val="es-ES_tradnl" w:eastAsia="es-ES"/>
        </w:rPr>
      </w:pPr>
      <w:r w:rsidRPr="00CD7780">
        <w:rPr>
          <w:rFonts w:ascii="Arial" w:eastAsia="Times New Roman" w:hAnsi="Arial" w:cs="Arial"/>
          <w:b/>
          <w:color w:val="1F497D"/>
          <w:sz w:val="28"/>
          <w:szCs w:val="28"/>
          <w:lang w:val="es-ES_tradnl" w:eastAsia="es-ES"/>
        </w:rPr>
        <w:t xml:space="preserve">Informe </w:t>
      </w:r>
      <w:r w:rsidR="00A25CF1">
        <w:rPr>
          <w:rFonts w:ascii="Arial" w:eastAsia="Times New Roman" w:hAnsi="Arial" w:cs="Arial"/>
          <w:b/>
          <w:color w:val="1F497D"/>
          <w:sz w:val="28"/>
          <w:szCs w:val="28"/>
          <w:lang w:val="es-ES_tradnl" w:eastAsia="es-ES"/>
        </w:rPr>
        <w:t>Anual</w:t>
      </w:r>
      <w:r w:rsidRPr="00CD7780">
        <w:rPr>
          <w:rFonts w:ascii="Arial" w:eastAsia="Times New Roman" w:hAnsi="Arial" w:cs="Arial"/>
          <w:b/>
          <w:color w:val="1F497D"/>
          <w:sz w:val="28"/>
          <w:szCs w:val="28"/>
          <w:lang w:val="es-ES_tradnl" w:eastAsia="es-ES"/>
        </w:rPr>
        <w:t xml:space="preserve"> de</w:t>
      </w:r>
      <w:r w:rsidR="00E77A6E">
        <w:rPr>
          <w:rFonts w:ascii="Arial" w:eastAsia="Times New Roman" w:hAnsi="Arial" w:cs="Arial"/>
          <w:b/>
          <w:color w:val="1F497D"/>
          <w:sz w:val="28"/>
          <w:szCs w:val="28"/>
          <w:lang w:val="es-ES_tradnl" w:eastAsia="es-ES"/>
        </w:rPr>
        <w:t xml:space="preserve"> </w:t>
      </w:r>
      <w:r w:rsidR="007B29D5">
        <w:rPr>
          <w:rFonts w:ascii="Arial" w:eastAsia="Times New Roman" w:hAnsi="Arial" w:cs="Arial"/>
          <w:b/>
          <w:color w:val="1F497D"/>
          <w:sz w:val="28"/>
          <w:szCs w:val="28"/>
          <w:lang w:val="es-ES_tradnl" w:eastAsia="es-ES"/>
        </w:rPr>
        <w:t>S</w:t>
      </w:r>
      <w:r w:rsidR="00E77A6E">
        <w:rPr>
          <w:rFonts w:ascii="Arial" w:eastAsia="Times New Roman" w:hAnsi="Arial" w:cs="Arial"/>
          <w:b/>
          <w:color w:val="1F497D"/>
          <w:sz w:val="28"/>
          <w:szCs w:val="28"/>
          <w:lang w:val="es-ES_tradnl" w:eastAsia="es-ES"/>
        </w:rPr>
        <w:t>eguimiento del Estudio Clínico</w:t>
      </w:r>
      <w:r w:rsidR="001507F3">
        <w:rPr>
          <w:rFonts w:ascii="Arial" w:eastAsia="Times New Roman" w:hAnsi="Arial" w:cs="Arial"/>
          <w:b/>
          <w:color w:val="1F497D"/>
          <w:sz w:val="28"/>
          <w:szCs w:val="28"/>
          <w:lang w:val="es-ES_tradnl" w:eastAsia="es-ES"/>
        </w:rPr>
        <w:t xml:space="preserve"> </w:t>
      </w:r>
      <w:r w:rsidR="002B43F0">
        <w:rPr>
          <w:rFonts w:ascii="Arial" w:eastAsia="Times New Roman" w:hAnsi="Arial" w:cs="Arial"/>
          <w:b/>
          <w:color w:val="1F497D"/>
          <w:sz w:val="28"/>
          <w:szCs w:val="28"/>
          <w:lang w:val="es-ES_tradnl" w:eastAsia="es-ES"/>
        </w:rPr>
        <w:t>(EO, EOM, Proyectos de Investigación)</w:t>
      </w:r>
    </w:p>
    <w:p w:rsidR="00717D93" w:rsidRPr="00AF1C95" w:rsidRDefault="00717D93" w:rsidP="00182DFE">
      <w:pPr>
        <w:spacing w:after="400" w:line="240" w:lineRule="auto"/>
        <w:rPr>
          <w:rFonts w:ascii="Arial" w:hAnsi="Arial" w:cs="Arial"/>
          <w:b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5528"/>
      </w:tblGrid>
      <w:tr w:rsidR="00717D93" w:rsidTr="00717D93">
        <w:tc>
          <w:tcPr>
            <w:tcW w:w="3085" w:type="dxa"/>
          </w:tcPr>
          <w:p w:rsidR="00717D93" w:rsidRPr="00DD4E9B" w:rsidRDefault="00717D93" w:rsidP="00717D9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D4E9B">
              <w:rPr>
                <w:rFonts w:ascii="Arial" w:hAnsi="Arial" w:cs="Arial"/>
                <w:sz w:val="24"/>
                <w:szCs w:val="24"/>
              </w:rPr>
              <w:t>FECHA INFORME</w:t>
            </w:r>
          </w:p>
        </w:tc>
        <w:tc>
          <w:tcPr>
            <w:tcW w:w="5528" w:type="dxa"/>
          </w:tcPr>
          <w:p w:rsidR="00717D93" w:rsidRDefault="00717D93" w:rsidP="00717D9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3F0" w:rsidTr="00717D93">
        <w:tc>
          <w:tcPr>
            <w:tcW w:w="3085" w:type="dxa"/>
          </w:tcPr>
          <w:p w:rsidR="002B43F0" w:rsidRPr="00DD4E9B" w:rsidRDefault="002B43F0" w:rsidP="002B43F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Periodo </w:t>
            </w:r>
          </w:p>
        </w:tc>
        <w:tc>
          <w:tcPr>
            <w:tcW w:w="5528" w:type="dxa"/>
          </w:tcPr>
          <w:p w:rsidR="002B43F0" w:rsidRDefault="002B43F0" w:rsidP="00717D9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6CBA" w:rsidRDefault="00DD6CBA" w:rsidP="00717D93">
      <w:pPr>
        <w:spacing w:before="40" w:after="4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3085"/>
        <w:gridCol w:w="5528"/>
      </w:tblGrid>
      <w:tr w:rsidR="00717D93" w:rsidRPr="00D61F82" w:rsidTr="005829BB">
        <w:tc>
          <w:tcPr>
            <w:tcW w:w="8613" w:type="dxa"/>
            <w:gridSpan w:val="2"/>
            <w:shd w:val="clear" w:color="auto" w:fill="1F497D" w:themeFill="text2"/>
          </w:tcPr>
          <w:p w:rsidR="00717D93" w:rsidRPr="00D61F82" w:rsidRDefault="00D61F82" w:rsidP="00E77A6E">
            <w:pPr>
              <w:spacing w:before="40" w:after="40"/>
              <w:rPr>
                <w:rFonts w:ascii="Arial" w:hAnsi="Arial" w:cs="Arial"/>
                <w:color w:val="FFFFFF" w:themeColor="background1"/>
                <w:sz w:val="28"/>
                <w:szCs w:val="24"/>
              </w:rPr>
            </w:pPr>
            <w:r w:rsidRPr="00D61F82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Datos generales del </w:t>
            </w:r>
            <w:r w:rsidR="00E77A6E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estudio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 clínico </w:t>
            </w:r>
          </w:p>
        </w:tc>
      </w:tr>
      <w:tr w:rsidR="00717D93" w:rsidTr="005829BB">
        <w:tc>
          <w:tcPr>
            <w:tcW w:w="3085" w:type="dxa"/>
          </w:tcPr>
          <w:p w:rsidR="00717D93" w:rsidRPr="00717D93" w:rsidRDefault="00717D93" w:rsidP="002040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717D93">
              <w:rPr>
                <w:rFonts w:ascii="Arial" w:hAnsi="Arial" w:cs="Arial"/>
                <w:sz w:val="24"/>
                <w:szCs w:val="24"/>
              </w:rPr>
              <w:t>TÍTULO</w:t>
            </w:r>
          </w:p>
        </w:tc>
        <w:tc>
          <w:tcPr>
            <w:tcW w:w="5528" w:type="dxa"/>
          </w:tcPr>
          <w:p w:rsidR="00717D93" w:rsidRDefault="00717D93" w:rsidP="002040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D93" w:rsidTr="005829BB">
        <w:tc>
          <w:tcPr>
            <w:tcW w:w="3085" w:type="dxa"/>
          </w:tcPr>
          <w:p w:rsidR="00717D93" w:rsidRPr="00717D93" w:rsidRDefault="00717D93" w:rsidP="002040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717D93">
              <w:rPr>
                <w:rFonts w:ascii="Arial" w:hAnsi="Arial" w:cs="Arial"/>
                <w:sz w:val="24"/>
                <w:szCs w:val="24"/>
              </w:rPr>
              <w:t>Cod. Protocolo (promotor)</w:t>
            </w:r>
          </w:p>
        </w:tc>
        <w:tc>
          <w:tcPr>
            <w:tcW w:w="5528" w:type="dxa"/>
          </w:tcPr>
          <w:p w:rsidR="00717D93" w:rsidRDefault="00717D93" w:rsidP="002040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D93" w:rsidTr="005829BB">
        <w:tc>
          <w:tcPr>
            <w:tcW w:w="3085" w:type="dxa"/>
          </w:tcPr>
          <w:p w:rsidR="00717D93" w:rsidRPr="00717D93" w:rsidRDefault="00717D93" w:rsidP="002040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717D93">
              <w:rPr>
                <w:rFonts w:ascii="Arial" w:hAnsi="Arial" w:cs="Arial"/>
                <w:sz w:val="24"/>
                <w:szCs w:val="24"/>
              </w:rPr>
              <w:t>Promotor</w:t>
            </w:r>
          </w:p>
        </w:tc>
        <w:tc>
          <w:tcPr>
            <w:tcW w:w="5528" w:type="dxa"/>
          </w:tcPr>
          <w:p w:rsidR="00717D93" w:rsidRDefault="00717D93" w:rsidP="002040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7D93" w:rsidRDefault="00717D93" w:rsidP="00717D93">
      <w:pPr>
        <w:spacing w:before="40" w:after="4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3085"/>
        <w:gridCol w:w="5528"/>
      </w:tblGrid>
      <w:tr w:rsidR="00A761B7" w:rsidRPr="00D61F82" w:rsidTr="000A338B">
        <w:tc>
          <w:tcPr>
            <w:tcW w:w="8613" w:type="dxa"/>
            <w:gridSpan w:val="2"/>
            <w:shd w:val="clear" w:color="auto" w:fill="1F497D" w:themeFill="text2"/>
          </w:tcPr>
          <w:p w:rsidR="00A761B7" w:rsidRPr="00D61F82" w:rsidRDefault="00A761B7" w:rsidP="000A338B">
            <w:pPr>
              <w:spacing w:before="40" w:after="40"/>
              <w:rPr>
                <w:rFonts w:ascii="Arial" w:hAnsi="Arial" w:cs="Arial"/>
                <w:color w:val="FFFFFF" w:themeColor="background1"/>
                <w:sz w:val="28"/>
                <w:szCs w:val="24"/>
              </w:rPr>
            </w:pPr>
            <w:r w:rsidRPr="00D61F82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Situación actual del </w:t>
            </w:r>
            <w:r w:rsidR="000D1097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estudio clínico</w:t>
            </w:r>
            <w:r w:rsidRPr="00D61F82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 en España</w:t>
            </w:r>
          </w:p>
        </w:tc>
      </w:tr>
      <w:tr w:rsidR="00A761B7" w:rsidTr="000A338B">
        <w:tc>
          <w:tcPr>
            <w:tcW w:w="3085" w:type="dxa"/>
          </w:tcPr>
          <w:p w:rsidR="00A761B7" w:rsidRPr="00717D93" w:rsidRDefault="00A761B7" w:rsidP="002B43F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717D93">
              <w:rPr>
                <w:rFonts w:ascii="Arial" w:hAnsi="Arial" w:cs="Arial"/>
                <w:sz w:val="24"/>
                <w:szCs w:val="24"/>
              </w:rPr>
              <w:t xml:space="preserve">Fecha de </w:t>
            </w:r>
            <w:r w:rsidR="002B43F0">
              <w:rPr>
                <w:rFonts w:ascii="Arial" w:hAnsi="Arial" w:cs="Arial"/>
                <w:sz w:val="24"/>
                <w:szCs w:val="24"/>
              </w:rPr>
              <w:t>dictamen/Certificado CEIm (HGUGM)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65950140"/>
            <w:placeholder>
              <w:docPart w:val="6698DFA1BB134566866B790DAA2999BC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5528" w:type="dxa"/>
              </w:tcPr>
              <w:p w:rsidR="00A761B7" w:rsidRDefault="00A761B7" w:rsidP="000A338B">
                <w:pPr>
                  <w:spacing w:before="40" w:after="40"/>
                  <w:rPr>
                    <w:rFonts w:ascii="Arial" w:hAnsi="Arial" w:cs="Arial"/>
                    <w:sz w:val="24"/>
                    <w:szCs w:val="24"/>
                  </w:rPr>
                </w:pPr>
                <w:r w:rsidRPr="00717D93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>Haga clic aquí para escribir una fecha.</w:t>
                </w:r>
              </w:p>
            </w:tc>
          </w:sdtContent>
        </w:sdt>
      </w:tr>
      <w:tr w:rsidR="002B43F0" w:rsidTr="000A338B">
        <w:tc>
          <w:tcPr>
            <w:tcW w:w="3085" w:type="dxa"/>
          </w:tcPr>
          <w:p w:rsidR="002B43F0" w:rsidRPr="00A761B7" w:rsidRDefault="002B43F0" w:rsidP="002B43F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 Autorización CCAA(si procede)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48895750"/>
            <w:placeholder>
              <w:docPart w:val="F993066028924E86B65BE543DD2CA8F5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5528" w:type="dxa"/>
              </w:tcPr>
              <w:p w:rsidR="002B43F0" w:rsidRDefault="002B43F0" w:rsidP="002B43F0">
                <w:pPr>
                  <w:spacing w:before="40" w:after="40"/>
                  <w:rPr>
                    <w:rFonts w:ascii="Arial" w:hAnsi="Arial" w:cs="Arial"/>
                    <w:sz w:val="24"/>
                    <w:szCs w:val="24"/>
                  </w:rPr>
                </w:pPr>
                <w:r w:rsidRPr="00717D93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>Haga clic aquí para escribir una fecha.</w:t>
                </w:r>
              </w:p>
            </w:tc>
          </w:sdtContent>
        </w:sdt>
      </w:tr>
      <w:tr w:rsidR="002B43F0" w:rsidTr="000A338B">
        <w:tc>
          <w:tcPr>
            <w:tcW w:w="3085" w:type="dxa"/>
          </w:tcPr>
          <w:p w:rsidR="002B43F0" w:rsidRPr="00A761B7" w:rsidRDefault="002B43F0" w:rsidP="002B43F0">
            <w:pPr>
              <w:spacing w:before="40" w:after="40"/>
              <w:rPr>
                <w:rStyle w:val="Textodelmarcadordeposicin"/>
              </w:rPr>
            </w:pPr>
            <w:r w:rsidRPr="00A761B7">
              <w:rPr>
                <w:rFonts w:ascii="Arial" w:hAnsi="Arial" w:cs="Arial"/>
                <w:sz w:val="24"/>
                <w:szCs w:val="24"/>
              </w:rPr>
              <w:t>Estado Actual</w:t>
            </w:r>
          </w:p>
        </w:tc>
        <w:sdt>
          <w:sdtPr>
            <w:rPr>
              <w:rStyle w:val="Textodelmarcadordeposicin"/>
            </w:rPr>
            <w:id w:val="-796073917"/>
            <w:placeholder>
              <w:docPart w:val="5378C2EB847A43BDAF7855E1069A631B"/>
            </w:placeholder>
            <w:showingPlcHdr/>
            <w:dropDownList>
              <w:listItem w:value="Elija un elemento."/>
              <w:listItem w:displayText="Reclutando (indicar fecha de inicio)" w:value="Reclutando (indicar fecha de inicio)"/>
              <w:listItem w:displayText="Finalizado Reclutamiento (Indicar fecha fin reclutamiento. Hay pacientes en tratamiento/seguimiento)" w:value="Finalizado Reclutamiento (Indicar fecha fin reclutamiento. Hay pacientes en tratamiento/seguimiento)"/>
              <w:listItem w:displayText="Interrumpido (resumir causas e indicar fecha interrupción)" w:value="Interrumpido (resumir causas e indicar fecha interrupción)"/>
              <w:listItem w:displayText="Finalizado (indicar fecha y si la finalización es anticipada las causas)" w:value="Finalizado (indicar fecha y si la finalización es anticipada las causas)"/>
            </w:dropDownList>
          </w:sdtPr>
          <w:sdtEndPr>
            <w:rPr>
              <w:rStyle w:val="Textodelmarcadordeposicin"/>
            </w:rPr>
          </w:sdtEndPr>
          <w:sdtContent>
            <w:tc>
              <w:tcPr>
                <w:tcW w:w="5528" w:type="dxa"/>
              </w:tcPr>
              <w:p w:rsidR="002B43F0" w:rsidRPr="00A761B7" w:rsidRDefault="002B43F0" w:rsidP="002B43F0">
                <w:pPr>
                  <w:spacing w:before="40" w:after="40"/>
                  <w:rPr>
                    <w:rStyle w:val="Textodelmarcadordeposicin"/>
                  </w:rPr>
                </w:pPr>
                <w:r w:rsidRPr="00A761B7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>Elija un elemento.</w:t>
                </w:r>
              </w:p>
            </w:tc>
          </w:sdtContent>
        </w:sdt>
      </w:tr>
      <w:tr w:rsidR="002B43F0" w:rsidTr="000A338B">
        <w:tc>
          <w:tcPr>
            <w:tcW w:w="3085" w:type="dxa"/>
          </w:tcPr>
          <w:p w:rsidR="002B43F0" w:rsidRPr="00717D93" w:rsidRDefault="002B43F0" w:rsidP="002B43F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717D93"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5528" w:type="dxa"/>
          </w:tcPr>
          <w:p w:rsidR="002B43F0" w:rsidRPr="00717D93" w:rsidRDefault="00A336A6" w:rsidP="002B43F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91463054"/>
                <w:placeholder>
                  <w:docPart w:val="888067692C354288B95AD62CA846D893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2B43F0" w:rsidRPr="00717D93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>Haga clic aquí para escribir una fecha.</w:t>
                </w:r>
              </w:sdtContent>
            </w:sdt>
          </w:p>
        </w:tc>
      </w:tr>
      <w:tr w:rsidR="002B43F0" w:rsidTr="000A338B">
        <w:tc>
          <w:tcPr>
            <w:tcW w:w="3085" w:type="dxa"/>
          </w:tcPr>
          <w:p w:rsidR="002B43F0" w:rsidRPr="00717D93" w:rsidRDefault="002B43F0" w:rsidP="002B43F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717D93">
              <w:rPr>
                <w:rFonts w:ascii="Arial" w:hAnsi="Arial" w:cs="Arial"/>
                <w:sz w:val="24"/>
                <w:szCs w:val="24"/>
              </w:rPr>
              <w:t>Finalización Anticipada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8907000"/>
            <w:placeholder>
              <w:docPart w:val="05102636697F4650B3B5A75660D20E2B"/>
            </w:placeholder>
            <w:showingPlcHdr/>
            <w:dropDownList>
              <w:listItem w:value="FINALIZACIÓN ANTICIPADA"/>
              <w:listItem w:displayText="SI (indicar causas)" w:value="SI (indicar causas)"/>
              <w:listItem w:displayText="NO" w:value="NO"/>
            </w:dropDownList>
          </w:sdtPr>
          <w:sdtEndPr/>
          <w:sdtContent>
            <w:tc>
              <w:tcPr>
                <w:tcW w:w="5528" w:type="dxa"/>
              </w:tcPr>
              <w:p w:rsidR="002B43F0" w:rsidRDefault="002B43F0" w:rsidP="002B43F0">
                <w:pPr>
                  <w:spacing w:before="40" w:after="40"/>
                  <w:rPr>
                    <w:rFonts w:ascii="Arial" w:hAnsi="Arial" w:cs="Arial"/>
                    <w:sz w:val="24"/>
                    <w:szCs w:val="24"/>
                  </w:rPr>
                </w:pPr>
                <w:r w:rsidRPr="00717D93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>Elija un elemento.</w:t>
                </w:r>
              </w:p>
            </w:tc>
          </w:sdtContent>
        </w:sdt>
      </w:tr>
      <w:tr w:rsidR="002B43F0" w:rsidTr="000A338B">
        <w:tc>
          <w:tcPr>
            <w:tcW w:w="3085" w:type="dxa"/>
          </w:tcPr>
          <w:p w:rsidR="002B43F0" w:rsidRPr="00717D93" w:rsidRDefault="002B43F0" w:rsidP="002B43F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717D93">
              <w:rPr>
                <w:rFonts w:ascii="Arial" w:hAnsi="Arial" w:cs="Arial"/>
                <w:sz w:val="24"/>
                <w:szCs w:val="24"/>
              </w:rPr>
              <w:t>Causas</w:t>
            </w:r>
            <w:r>
              <w:rPr>
                <w:rFonts w:ascii="Arial" w:hAnsi="Arial" w:cs="Arial"/>
                <w:sz w:val="24"/>
                <w:szCs w:val="24"/>
              </w:rPr>
              <w:t xml:space="preserve"> de interrupción o fin anticipado</w:t>
            </w:r>
          </w:p>
        </w:tc>
        <w:tc>
          <w:tcPr>
            <w:tcW w:w="5528" w:type="dxa"/>
          </w:tcPr>
          <w:p w:rsidR="002B43F0" w:rsidRPr="00717D93" w:rsidRDefault="002B43F0" w:rsidP="002B43F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3F0" w:rsidTr="000A338B">
        <w:tc>
          <w:tcPr>
            <w:tcW w:w="3085" w:type="dxa"/>
          </w:tcPr>
          <w:p w:rsidR="002B43F0" w:rsidRPr="00A761B7" w:rsidRDefault="002B43F0" w:rsidP="002B43F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761B7">
              <w:rPr>
                <w:rFonts w:ascii="Arial" w:hAnsi="Arial" w:cs="Arial"/>
                <w:sz w:val="24"/>
                <w:szCs w:val="24"/>
              </w:rPr>
              <w:t>Nº Sujetos Previstos</w:t>
            </w:r>
          </w:p>
        </w:tc>
        <w:tc>
          <w:tcPr>
            <w:tcW w:w="5528" w:type="dxa"/>
          </w:tcPr>
          <w:p w:rsidR="002B43F0" w:rsidRPr="00717D93" w:rsidRDefault="002B43F0" w:rsidP="002B43F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3F0" w:rsidTr="000A338B">
        <w:tc>
          <w:tcPr>
            <w:tcW w:w="3085" w:type="dxa"/>
          </w:tcPr>
          <w:p w:rsidR="002B43F0" w:rsidRPr="00A761B7" w:rsidRDefault="002B43F0" w:rsidP="002B43F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761B7">
              <w:rPr>
                <w:rFonts w:ascii="Arial" w:hAnsi="Arial" w:cs="Arial"/>
                <w:sz w:val="24"/>
                <w:szCs w:val="24"/>
              </w:rPr>
              <w:t xml:space="preserve">Nº Sujetos Incluidos </w:t>
            </w:r>
          </w:p>
        </w:tc>
        <w:tc>
          <w:tcPr>
            <w:tcW w:w="5528" w:type="dxa"/>
          </w:tcPr>
          <w:p w:rsidR="002B43F0" w:rsidRPr="00717D93" w:rsidRDefault="002B43F0" w:rsidP="002B43F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3F0" w:rsidTr="000A338B">
        <w:tc>
          <w:tcPr>
            <w:tcW w:w="3085" w:type="dxa"/>
          </w:tcPr>
          <w:p w:rsidR="002B43F0" w:rsidRPr="00A761B7" w:rsidRDefault="002B43F0" w:rsidP="002B43F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761B7">
              <w:rPr>
                <w:rFonts w:ascii="Arial" w:hAnsi="Arial" w:cs="Arial"/>
                <w:sz w:val="24"/>
                <w:szCs w:val="24"/>
              </w:rPr>
              <w:t>Nº Sujetos Finalizados</w:t>
            </w:r>
          </w:p>
        </w:tc>
        <w:tc>
          <w:tcPr>
            <w:tcW w:w="5528" w:type="dxa"/>
          </w:tcPr>
          <w:p w:rsidR="002B43F0" w:rsidRPr="00717D93" w:rsidRDefault="002B43F0" w:rsidP="002B43F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4A1D" w:rsidRDefault="00864A1D" w:rsidP="00717D93">
      <w:pPr>
        <w:spacing w:before="40" w:after="40" w:line="240" w:lineRule="auto"/>
        <w:rPr>
          <w:rFonts w:ascii="Arial" w:hAnsi="Arial" w:cs="Arial"/>
          <w:sz w:val="24"/>
          <w:szCs w:val="24"/>
        </w:rPr>
      </w:pPr>
    </w:p>
    <w:p w:rsidR="00EB337D" w:rsidRPr="00864A1D" w:rsidRDefault="00EB337D" w:rsidP="00864A1D">
      <w:pPr>
        <w:rPr>
          <w:rFonts w:ascii="Arial" w:hAnsi="Arial" w:cs="Arial"/>
          <w:sz w:val="24"/>
          <w:szCs w:val="24"/>
        </w:rPr>
        <w:sectPr w:rsidR="00EB337D" w:rsidRPr="00864A1D" w:rsidSect="0020404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701" w:bottom="284" w:left="1701" w:header="709" w:footer="283" w:gutter="0"/>
          <w:cols w:space="708"/>
          <w:titlePg/>
          <w:docGrid w:linePitch="360"/>
        </w:sectPr>
      </w:pPr>
    </w:p>
    <w:tbl>
      <w:tblPr>
        <w:tblStyle w:val="Tablaconcuadrcula"/>
        <w:tblW w:w="1587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7"/>
      </w:tblGrid>
      <w:tr w:rsidR="00667DC3" w:rsidRPr="00667DC3" w:rsidTr="00905A74">
        <w:tc>
          <w:tcPr>
            <w:tcW w:w="15877" w:type="dxa"/>
            <w:shd w:val="clear" w:color="auto" w:fill="808080" w:themeFill="background1" w:themeFillShade="80"/>
          </w:tcPr>
          <w:p w:rsidR="00667DC3" w:rsidRPr="00804BCD" w:rsidRDefault="00667DC3" w:rsidP="00717D93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Cs w:val="18"/>
              </w:rPr>
            </w:pPr>
            <w:r w:rsidRPr="00804BCD">
              <w:rPr>
                <w:rFonts w:ascii="Arial" w:hAnsi="Arial" w:cs="Arial"/>
                <w:b/>
                <w:color w:val="FFFFFF" w:themeColor="background1"/>
                <w:szCs w:val="18"/>
              </w:rPr>
              <w:lastRenderedPageBreak/>
              <w:t>Información sobre el reclutamiento en España</w:t>
            </w:r>
            <w:r w:rsidR="00804BCD" w:rsidRPr="00804BCD">
              <w:rPr>
                <w:rFonts w:ascii="Arial" w:hAnsi="Arial" w:cs="Arial"/>
                <w:b/>
                <w:color w:val="FFFFFF" w:themeColor="background1"/>
                <w:szCs w:val="18"/>
              </w:rPr>
              <w:t xml:space="preserve"> (</w:t>
            </w:r>
            <w:r w:rsidR="00E90A1C">
              <w:rPr>
                <w:rFonts w:ascii="Arial" w:hAnsi="Arial" w:cs="Arial"/>
                <w:b/>
                <w:color w:val="FFFFFF" w:themeColor="background1"/>
                <w:szCs w:val="18"/>
              </w:rPr>
              <w:t>d</w:t>
            </w:r>
            <w:r w:rsidR="00804BCD" w:rsidRPr="00804BCD">
              <w:rPr>
                <w:rFonts w:ascii="Arial" w:hAnsi="Arial" w:cs="Arial"/>
                <w:b/>
                <w:color w:val="FFFFFF" w:themeColor="background1"/>
                <w:szCs w:val="18"/>
              </w:rPr>
              <w:t>atos acumulativos</w:t>
            </w:r>
            <w:r w:rsidR="004D560A">
              <w:rPr>
                <w:rFonts w:ascii="Arial" w:hAnsi="Arial" w:cs="Arial"/>
                <w:b/>
                <w:color w:val="FFFFFF" w:themeColor="background1"/>
                <w:szCs w:val="18"/>
              </w:rPr>
              <w:t>)</w:t>
            </w:r>
            <w:r w:rsidR="00E90A1C">
              <w:rPr>
                <w:rFonts w:ascii="Arial" w:hAnsi="Arial" w:cs="Arial"/>
                <w:b/>
                <w:color w:val="FFFFFF" w:themeColor="background1"/>
                <w:szCs w:val="18"/>
              </w:rPr>
              <w:t xml:space="preserve">. </w:t>
            </w:r>
          </w:p>
          <w:p w:rsidR="00667DC3" w:rsidRPr="00804BCD" w:rsidRDefault="00667DC3" w:rsidP="00395E22">
            <w:pPr>
              <w:spacing w:before="40" w:after="40"/>
              <w:rPr>
                <w:rFonts w:ascii="Arial" w:hAnsi="Arial" w:cs="Arial"/>
                <w:color w:val="FFFFFF" w:themeColor="background1"/>
                <w:sz w:val="28"/>
                <w:szCs w:val="24"/>
              </w:rPr>
            </w:pPr>
            <w:r w:rsidRPr="00804BC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(copie y pegue </w:t>
            </w:r>
            <w:r w:rsidR="00395E2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la fila de datos de centro </w:t>
            </w:r>
            <w:r w:rsidRPr="00804BC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tantas veces como centros participantes haya</w:t>
            </w:r>
            <w:r w:rsidR="002136C8" w:rsidRPr="00804BC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. Marque conservar el formato de tabla original</w:t>
            </w:r>
            <w:r w:rsidRPr="00804BC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)</w:t>
            </w:r>
          </w:p>
        </w:tc>
      </w:tr>
    </w:tbl>
    <w:p w:rsidR="00204046" w:rsidRPr="002136C8" w:rsidRDefault="00204046" w:rsidP="00D61F82">
      <w:pPr>
        <w:spacing w:before="40" w:after="40" w:line="240" w:lineRule="auto"/>
        <w:rPr>
          <w:rFonts w:ascii="Arial" w:hAnsi="Arial" w:cs="Arial"/>
          <w:sz w:val="10"/>
          <w:szCs w:val="24"/>
        </w:rPr>
      </w:pPr>
    </w:p>
    <w:tbl>
      <w:tblPr>
        <w:tblStyle w:val="Tablaconcuadrcula"/>
        <w:tblW w:w="15877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21"/>
        <w:gridCol w:w="1714"/>
        <w:gridCol w:w="1507"/>
        <w:gridCol w:w="1541"/>
        <w:gridCol w:w="1121"/>
        <w:gridCol w:w="1400"/>
        <w:gridCol w:w="1401"/>
        <w:gridCol w:w="3095"/>
        <w:gridCol w:w="1559"/>
      </w:tblGrid>
      <w:tr w:rsidR="009D17ED" w:rsidRPr="002136C8" w:rsidTr="00905A74">
        <w:trPr>
          <w:trHeight w:val="642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6C8" w:rsidRPr="002136C8" w:rsidRDefault="002136C8" w:rsidP="0020404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24"/>
              </w:rPr>
            </w:pPr>
            <w:r w:rsidRPr="002136C8">
              <w:rPr>
                <w:rFonts w:ascii="Arial" w:hAnsi="Arial" w:cs="Arial"/>
                <w:color w:val="000000" w:themeColor="text1"/>
                <w:sz w:val="18"/>
                <w:szCs w:val="24"/>
              </w:rPr>
              <w:t>Nombre del centro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6C8" w:rsidRPr="00450935" w:rsidRDefault="00864A1D" w:rsidP="00864A1D">
            <w:pPr>
              <w:spacing w:before="40" w:after="40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Estado del centro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6C8" w:rsidRPr="002136C8" w:rsidRDefault="002136C8" w:rsidP="0020404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24"/>
              </w:rPr>
            </w:pPr>
            <w:r w:rsidRPr="002136C8">
              <w:rPr>
                <w:rFonts w:ascii="Arial" w:hAnsi="Arial" w:cs="Arial"/>
                <w:color w:val="000000" w:themeColor="text1"/>
                <w:sz w:val="18"/>
                <w:szCs w:val="24"/>
              </w:rPr>
              <w:t>Motivo</w:t>
            </w:r>
            <w:r w:rsidR="00864A1D">
              <w:rPr>
                <w:rFonts w:ascii="Arial" w:hAnsi="Arial" w:cs="Arial"/>
                <w:color w:val="000000" w:themeColor="text1"/>
                <w:sz w:val="18"/>
                <w:szCs w:val="24"/>
              </w:rPr>
              <w:t xml:space="preserve"> </w:t>
            </w:r>
            <w:r w:rsidR="00864A1D">
              <w:rPr>
                <w:rFonts w:ascii="Arial" w:hAnsi="Arial" w:cs="Arial"/>
                <w:sz w:val="18"/>
                <w:szCs w:val="24"/>
                <w:vertAlign w:val="superscript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6DA" w:rsidRDefault="002136C8" w:rsidP="00B976D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24"/>
                <w:vertAlign w:val="superscript"/>
              </w:rPr>
            </w:pPr>
            <w:r w:rsidRPr="002136C8">
              <w:rPr>
                <w:rFonts w:ascii="Arial" w:hAnsi="Arial" w:cs="Arial"/>
                <w:color w:val="000000" w:themeColor="text1"/>
                <w:sz w:val="18"/>
                <w:szCs w:val="24"/>
              </w:rPr>
              <w:t>Nº Sujetos</w:t>
            </w:r>
          </w:p>
          <w:p w:rsidR="002136C8" w:rsidRPr="00B976DA" w:rsidRDefault="002136C8" w:rsidP="00D2637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24"/>
                <w:vertAlign w:val="superscript"/>
              </w:rPr>
            </w:pPr>
            <w:r w:rsidRPr="002136C8">
              <w:rPr>
                <w:rFonts w:ascii="Arial" w:hAnsi="Arial" w:cs="Arial"/>
                <w:color w:val="000000" w:themeColor="text1"/>
                <w:sz w:val="18"/>
                <w:szCs w:val="24"/>
              </w:rPr>
              <w:t>Seleccionados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6C8" w:rsidRPr="002136C8" w:rsidRDefault="002136C8" w:rsidP="00D2637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24"/>
              </w:rPr>
            </w:pPr>
            <w:r w:rsidRPr="002136C8">
              <w:rPr>
                <w:rFonts w:ascii="Arial" w:hAnsi="Arial" w:cs="Arial"/>
                <w:color w:val="000000" w:themeColor="text1"/>
                <w:sz w:val="18"/>
                <w:szCs w:val="24"/>
              </w:rPr>
              <w:t>Fallos de Selección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6C8" w:rsidRPr="002136C8" w:rsidRDefault="002136C8" w:rsidP="0020404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24"/>
              </w:rPr>
            </w:pPr>
            <w:r w:rsidRPr="002136C8">
              <w:rPr>
                <w:rFonts w:ascii="Arial" w:hAnsi="Arial" w:cs="Arial"/>
                <w:color w:val="000000" w:themeColor="text1"/>
                <w:sz w:val="18"/>
                <w:szCs w:val="24"/>
              </w:rPr>
              <w:t>Nº Sujetos Incluidos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6C8" w:rsidRPr="002136C8" w:rsidRDefault="002136C8" w:rsidP="0020404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24"/>
              </w:rPr>
            </w:pPr>
            <w:r w:rsidRPr="002136C8">
              <w:rPr>
                <w:rFonts w:ascii="Arial" w:hAnsi="Arial" w:cs="Arial"/>
                <w:color w:val="000000" w:themeColor="text1"/>
                <w:sz w:val="18"/>
                <w:szCs w:val="24"/>
              </w:rPr>
              <w:t>Nº Sujetos Completados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6C8" w:rsidRPr="002136C8" w:rsidRDefault="002136C8" w:rsidP="0020404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24"/>
              </w:rPr>
            </w:pPr>
            <w:r w:rsidRPr="002136C8">
              <w:rPr>
                <w:rFonts w:ascii="Arial" w:hAnsi="Arial" w:cs="Arial"/>
                <w:color w:val="000000" w:themeColor="text1"/>
                <w:sz w:val="18"/>
                <w:szCs w:val="24"/>
              </w:rPr>
              <w:t>Nº Retiradas y Abandonos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6C8" w:rsidRPr="002136C8" w:rsidRDefault="002136C8" w:rsidP="0020404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24"/>
              </w:rPr>
            </w:pPr>
            <w:r w:rsidRPr="002136C8">
              <w:rPr>
                <w:rFonts w:ascii="Arial" w:hAnsi="Arial" w:cs="Arial"/>
                <w:color w:val="000000" w:themeColor="text1"/>
                <w:sz w:val="18"/>
                <w:szCs w:val="24"/>
              </w:rPr>
              <w:t>Motivos de retiradas y abandonos</w:t>
            </w:r>
            <w:r w:rsidR="00AC180F" w:rsidRPr="00AC180F">
              <w:rPr>
                <w:rFonts w:ascii="Arial" w:hAnsi="Arial" w:cs="Arial"/>
                <w:color w:val="000000" w:themeColor="text1"/>
                <w:sz w:val="18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C8" w:rsidRPr="002136C8" w:rsidRDefault="002136C8" w:rsidP="00016E8B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24"/>
              </w:rPr>
            </w:pPr>
            <w:r w:rsidRPr="002136C8">
              <w:rPr>
                <w:rFonts w:ascii="Arial" w:hAnsi="Arial" w:cs="Arial"/>
                <w:color w:val="000000" w:themeColor="text1"/>
                <w:sz w:val="18"/>
                <w:szCs w:val="24"/>
              </w:rPr>
              <w:t xml:space="preserve">Nº </w:t>
            </w:r>
            <w:r w:rsidR="00016E8B" w:rsidRPr="00450935">
              <w:rPr>
                <w:rFonts w:ascii="Arial" w:hAnsi="Arial" w:cs="Arial"/>
                <w:sz w:val="18"/>
                <w:szCs w:val="24"/>
              </w:rPr>
              <w:t>Incumplimientos gr</w:t>
            </w:r>
            <w:r w:rsidRPr="00450935">
              <w:rPr>
                <w:rFonts w:ascii="Arial" w:hAnsi="Arial" w:cs="Arial"/>
                <w:sz w:val="18"/>
                <w:szCs w:val="24"/>
              </w:rPr>
              <w:t>aves</w:t>
            </w:r>
          </w:p>
        </w:tc>
      </w:tr>
      <w:tr w:rsidR="009D17ED" w:rsidRPr="002136C8" w:rsidTr="00395E22">
        <w:trPr>
          <w:trHeight w:val="1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6C8" w:rsidRPr="002136C8" w:rsidRDefault="002136C8" w:rsidP="002040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130940693"/>
            <w:placeholder>
              <w:docPart w:val="8433AE91BEEA4DC79275148E7D4297D7"/>
            </w:placeholder>
            <w:showingPlcHdr/>
            <w:dropDownList>
              <w:listItem w:value="ESTADO DEL CENTRO"/>
              <w:listItem w:displayText="No iniciado (el ensayo está autorizado pero no se han iniciado actividades de reclutamiento en el centro)" w:value="No iniciado (el ensayo está autorizado pero no se han iniciado actividades de reclutamiento en el centro)"/>
              <w:listItem w:displayText="Activo" w:value="Activo"/>
              <w:listItem w:displayText="Cerrado" w:value="Cerrado"/>
              <w:listItem w:displayText="Cerrado sin reclutamiento" w:value="Cerrado sin reclutamiento"/>
              <w:listItem w:displayText="Interrumpido o cerrado anticipadamente (indicar motivo)" w:value="Interrumpido o cerrado anticipadamente (indicar motivo)"/>
            </w:dropDownList>
          </w:sdtPr>
          <w:sdtEndPr/>
          <w:sdtContent>
            <w:tc>
              <w:tcPr>
                <w:tcW w:w="112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2136C8" w:rsidRPr="002136C8" w:rsidRDefault="00450935" w:rsidP="00204046">
                <w:pPr>
                  <w:spacing w:before="40" w:after="40"/>
                  <w:rPr>
                    <w:rFonts w:ascii="Arial" w:hAnsi="Arial" w:cs="Arial"/>
                    <w:sz w:val="18"/>
                    <w:szCs w:val="18"/>
                  </w:rPr>
                </w:pPr>
                <w:r w:rsidRPr="00E05C2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2136C8" w:rsidRPr="002136C8" w:rsidRDefault="002136C8" w:rsidP="002040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2136C8" w:rsidRPr="002136C8" w:rsidRDefault="002136C8" w:rsidP="002040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2136C8" w:rsidRPr="002136C8" w:rsidRDefault="002136C8" w:rsidP="002040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2136C8" w:rsidRPr="002136C8" w:rsidRDefault="002136C8" w:rsidP="002040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:rsidR="002136C8" w:rsidRPr="002136C8" w:rsidRDefault="002136C8" w:rsidP="002040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2136C8" w:rsidRPr="002136C8" w:rsidRDefault="002136C8" w:rsidP="002040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2136C8" w:rsidRPr="00E54911" w:rsidRDefault="00A336A6" w:rsidP="00313F1C">
            <w:pPr>
              <w:tabs>
                <w:tab w:val="center" w:pos="73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8080"/>
                  <w:sz w:val="18"/>
                  <w:szCs w:val="18"/>
                </w:rPr>
                <w:id w:val="-114987087"/>
              </w:sdtPr>
              <w:sdtEndPr/>
              <w:sdtContent>
                <w:r w:rsidR="00212E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16E8B" w:rsidRPr="00450935">
              <w:rPr>
                <w:rFonts w:ascii="Arial" w:hAnsi="Arial" w:cs="Arial"/>
                <w:sz w:val="18"/>
                <w:szCs w:val="18"/>
              </w:rPr>
              <w:t>Baja Eficaci</w:t>
            </w:r>
            <w:r w:rsidR="00016E8B" w:rsidRPr="00E54911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313F1C" w:rsidRDefault="00A336A6" w:rsidP="00313F1C">
            <w:pPr>
              <w:tabs>
                <w:tab w:val="center" w:pos="73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138251682"/>
              </w:sdtPr>
              <w:sdtEndPr/>
              <w:sdtContent>
                <w:r w:rsidR="00105D4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3F1C">
              <w:rPr>
                <w:rFonts w:ascii="Arial" w:hAnsi="Arial" w:cs="Arial"/>
                <w:sz w:val="18"/>
                <w:szCs w:val="18"/>
              </w:rPr>
              <w:tab/>
              <w:t>Acontecimiento Adverso Grave</w:t>
            </w:r>
          </w:p>
          <w:p w:rsidR="00313F1C" w:rsidRDefault="00A336A6" w:rsidP="00313F1C">
            <w:pPr>
              <w:tabs>
                <w:tab w:val="center" w:pos="1331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68866017"/>
              </w:sdtPr>
              <w:sdtEndPr/>
              <w:sdtContent>
                <w:r w:rsidR="00105D4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3F1C">
              <w:rPr>
                <w:rFonts w:ascii="Arial" w:hAnsi="Arial" w:cs="Arial"/>
                <w:sz w:val="18"/>
                <w:szCs w:val="18"/>
              </w:rPr>
              <w:t>Incumplimiento Protocolo</w:t>
            </w:r>
          </w:p>
          <w:p w:rsidR="00313F1C" w:rsidRDefault="00A336A6" w:rsidP="00313F1C">
            <w:pPr>
              <w:tabs>
                <w:tab w:val="left" w:pos="195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66596803"/>
              </w:sdtPr>
              <w:sdtEndPr/>
              <w:sdtContent>
                <w:r w:rsidR="00105D4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3F1C">
              <w:rPr>
                <w:rFonts w:ascii="Arial" w:hAnsi="Arial" w:cs="Arial"/>
                <w:sz w:val="18"/>
                <w:szCs w:val="18"/>
              </w:rPr>
              <w:t>Desconocido</w:t>
            </w:r>
          </w:p>
          <w:p w:rsidR="00313F1C" w:rsidRPr="002136C8" w:rsidRDefault="00A336A6" w:rsidP="002B43F0">
            <w:pPr>
              <w:tabs>
                <w:tab w:val="center" w:pos="1331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63319159"/>
              </w:sdtPr>
              <w:sdtEndPr/>
              <w:sdtContent>
                <w:r w:rsidR="00313F1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3F1C">
              <w:rPr>
                <w:rFonts w:ascii="Arial" w:hAnsi="Arial" w:cs="Arial"/>
                <w:sz w:val="18"/>
                <w:szCs w:val="18"/>
              </w:rPr>
              <w:t>Otras Causas</w:t>
            </w:r>
            <w:r w:rsidR="002B43F0">
              <w:rPr>
                <w:rFonts w:ascii="Arial" w:hAnsi="Arial" w:cs="Arial"/>
                <w:sz w:val="18"/>
                <w:szCs w:val="18"/>
              </w:rPr>
              <w:t>(especificar):____________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8" w:rsidRPr="002136C8" w:rsidRDefault="002136C8" w:rsidP="002040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D76" w:rsidRPr="002136C8" w:rsidTr="00395E22">
        <w:trPr>
          <w:trHeight w:val="128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D76" w:rsidRDefault="00D77D76" w:rsidP="002040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D77D76" w:rsidRDefault="00D77D76" w:rsidP="002040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D77D76" w:rsidRPr="002136C8" w:rsidRDefault="00D77D76" w:rsidP="00BB2CE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SUMA DE TODOS LOS CENTROS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D77D76" w:rsidRPr="002136C8" w:rsidRDefault="00D77D76" w:rsidP="002040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D77D76" w:rsidRPr="002136C8" w:rsidRDefault="00D77D76" w:rsidP="002040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D77D76" w:rsidRPr="002136C8" w:rsidRDefault="00D77D76" w:rsidP="002040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:rsidR="00D77D76" w:rsidRPr="002136C8" w:rsidRDefault="00D77D76" w:rsidP="002040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D77D76" w:rsidRPr="002136C8" w:rsidRDefault="00D77D76" w:rsidP="002040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D77D76" w:rsidRPr="00E54911" w:rsidRDefault="00A336A6" w:rsidP="00D77D76">
            <w:pPr>
              <w:tabs>
                <w:tab w:val="center" w:pos="73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8080"/>
                  <w:sz w:val="18"/>
                  <w:szCs w:val="18"/>
                </w:rPr>
                <w:id w:val="31881172"/>
              </w:sdtPr>
              <w:sdtEndPr/>
              <w:sdtContent>
                <w:r w:rsidR="00D77D7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77D76" w:rsidRPr="00450935">
              <w:rPr>
                <w:rFonts w:ascii="Arial" w:hAnsi="Arial" w:cs="Arial"/>
                <w:sz w:val="18"/>
                <w:szCs w:val="18"/>
              </w:rPr>
              <w:t>Baja Eficaci</w:t>
            </w:r>
            <w:r w:rsidR="00D77D76" w:rsidRPr="00E54911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D77D76" w:rsidRDefault="00A336A6" w:rsidP="00D77D76">
            <w:pPr>
              <w:tabs>
                <w:tab w:val="center" w:pos="73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1881173"/>
              </w:sdtPr>
              <w:sdtEndPr/>
              <w:sdtContent>
                <w:r w:rsidR="00D77D7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77D76">
              <w:rPr>
                <w:rFonts w:ascii="Arial" w:hAnsi="Arial" w:cs="Arial"/>
                <w:sz w:val="18"/>
                <w:szCs w:val="18"/>
              </w:rPr>
              <w:tab/>
              <w:t>Acontecimiento Adverso Grave</w:t>
            </w:r>
          </w:p>
          <w:p w:rsidR="00D77D76" w:rsidRDefault="00A336A6" w:rsidP="00D77D76">
            <w:pPr>
              <w:tabs>
                <w:tab w:val="center" w:pos="1331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1881174"/>
              </w:sdtPr>
              <w:sdtEndPr/>
              <w:sdtContent>
                <w:r w:rsidR="00D77D7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77D76">
              <w:rPr>
                <w:rFonts w:ascii="Arial" w:hAnsi="Arial" w:cs="Arial"/>
                <w:sz w:val="18"/>
                <w:szCs w:val="18"/>
              </w:rPr>
              <w:t>Incumplimiento Protocolo</w:t>
            </w:r>
          </w:p>
          <w:p w:rsidR="00D77D76" w:rsidRDefault="00A336A6" w:rsidP="00D77D76">
            <w:pPr>
              <w:tabs>
                <w:tab w:val="left" w:pos="195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1881175"/>
              </w:sdtPr>
              <w:sdtEndPr/>
              <w:sdtContent>
                <w:r w:rsidR="00D77D7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77D76">
              <w:rPr>
                <w:rFonts w:ascii="Arial" w:hAnsi="Arial" w:cs="Arial"/>
                <w:sz w:val="18"/>
                <w:szCs w:val="18"/>
              </w:rPr>
              <w:t>Desconocido</w:t>
            </w:r>
          </w:p>
          <w:p w:rsidR="00D77D76" w:rsidRDefault="00A336A6" w:rsidP="00D77D76">
            <w:pPr>
              <w:tabs>
                <w:tab w:val="center" w:pos="738"/>
              </w:tabs>
              <w:spacing w:before="40" w:after="40"/>
              <w:rPr>
                <w:rFonts w:ascii="Arial" w:hAnsi="Arial" w:cs="Arial"/>
                <w:color w:val="80808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82805204"/>
              </w:sdtPr>
              <w:sdtEndPr/>
              <w:sdtContent>
                <w:r w:rsidR="002B43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B43F0">
              <w:rPr>
                <w:rFonts w:ascii="Arial" w:hAnsi="Arial" w:cs="Arial"/>
                <w:sz w:val="18"/>
                <w:szCs w:val="18"/>
              </w:rPr>
              <w:t>Otras Causas(especificar):____________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6" w:rsidRPr="002136C8" w:rsidRDefault="00D77D76" w:rsidP="002040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61B7" w:rsidRDefault="00A761B7" w:rsidP="00D77D76">
      <w:pPr>
        <w:spacing w:before="40" w:after="40" w:line="240" w:lineRule="auto"/>
        <w:rPr>
          <w:rFonts w:ascii="Arial" w:hAnsi="Arial" w:cs="Arial"/>
          <w:sz w:val="24"/>
          <w:szCs w:val="24"/>
        </w:rPr>
      </w:pPr>
    </w:p>
    <w:p w:rsidR="00F7299C" w:rsidRDefault="00F7299C" w:rsidP="00D77D76">
      <w:pPr>
        <w:spacing w:before="40" w:after="40" w:line="240" w:lineRule="auto"/>
        <w:rPr>
          <w:rFonts w:ascii="Arial" w:hAnsi="Arial" w:cs="Arial"/>
          <w:sz w:val="24"/>
          <w:szCs w:val="24"/>
        </w:rPr>
      </w:pPr>
    </w:p>
    <w:p w:rsidR="00F7299C" w:rsidRDefault="00F7299C" w:rsidP="00D77D76">
      <w:pPr>
        <w:spacing w:before="40" w:after="40" w:line="240" w:lineRule="auto"/>
        <w:rPr>
          <w:rFonts w:ascii="Arial" w:hAnsi="Arial" w:cs="Arial"/>
          <w:sz w:val="24"/>
          <w:szCs w:val="24"/>
        </w:rPr>
      </w:pPr>
    </w:p>
    <w:p w:rsidR="00F7299C" w:rsidRDefault="00D62B4E" w:rsidP="00D77D76">
      <w:pPr>
        <w:spacing w:before="40" w:after="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Madrid a de  de 202_</w:t>
      </w:r>
    </w:p>
    <w:p w:rsidR="00F7299C" w:rsidRDefault="00F7299C" w:rsidP="00D77D76">
      <w:pPr>
        <w:spacing w:before="40" w:after="40" w:line="240" w:lineRule="auto"/>
        <w:rPr>
          <w:rFonts w:ascii="Arial" w:hAnsi="Arial" w:cs="Arial"/>
          <w:sz w:val="24"/>
          <w:szCs w:val="24"/>
        </w:rPr>
      </w:pPr>
    </w:p>
    <w:p w:rsidR="00F7299C" w:rsidRDefault="00F7299C" w:rsidP="00D77D76">
      <w:pPr>
        <w:spacing w:before="40" w:after="40" w:line="240" w:lineRule="auto"/>
        <w:rPr>
          <w:rFonts w:ascii="Arial" w:hAnsi="Arial" w:cs="Arial"/>
          <w:sz w:val="24"/>
          <w:szCs w:val="24"/>
        </w:rPr>
      </w:pPr>
    </w:p>
    <w:p w:rsidR="00F7299C" w:rsidRDefault="00F7299C" w:rsidP="00D77D76">
      <w:pPr>
        <w:spacing w:before="40" w:after="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</w:t>
      </w:r>
    </w:p>
    <w:p w:rsidR="00A81E5A" w:rsidRDefault="00A81E5A" w:rsidP="00A81E5A">
      <w:pPr>
        <w:spacing w:before="40" w:after="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Promotor/ representante del promotor</w:t>
      </w:r>
    </w:p>
    <w:p w:rsidR="00F7299C" w:rsidRDefault="00F7299C" w:rsidP="00D77D76">
      <w:pPr>
        <w:spacing w:before="40" w:after="40" w:line="240" w:lineRule="auto"/>
        <w:rPr>
          <w:rFonts w:ascii="Arial" w:hAnsi="Arial" w:cs="Arial"/>
          <w:sz w:val="24"/>
          <w:szCs w:val="24"/>
        </w:rPr>
      </w:pPr>
    </w:p>
    <w:p w:rsidR="00F7299C" w:rsidRDefault="00F7299C" w:rsidP="00D77D76">
      <w:pPr>
        <w:spacing w:before="40" w:after="40" w:line="240" w:lineRule="auto"/>
        <w:rPr>
          <w:rFonts w:ascii="Arial" w:hAnsi="Arial" w:cs="Arial"/>
          <w:sz w:val="24"/>
          <w:szCs w:val="24"/>
        </w:rPr>
      </w:pPr>
    </w:p>
    <w:p w:rsidR="00F7299C" w:rsidRDefault="00F7299C" w:rsidP="00D77D76">
      <w:pPr>
        <w:spacing w:before="40" w:after="40" w:line="240" w:lineRule="auto"/>
        <w:rPr>
          <w:rFonts w:ascii="Arial" w:hAnsi="Arial" w:cs="Arial"/>
          <w:sz w:val="24"/>
          <w:szCs w:val="24"/>
        </w:rPr>
      </w:pPr>
    </w:p>
    <w:p w:rsidR="00D77D76" w:rsidRPr="00BB2CE5" w:rsidRDefault="00D77D76" w:rsidP="00D77D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BB2CE5">
        <w:rPr>
          <w:rFonts w:ascii="Times New Roman" w:hAnsi="Times New Roman" w:cs="Times New Roman"/>
          <w:b/>
          <w:sz w:val="32"/>
          <w:szCs w:val="24"/>
          <w:u w:val="single"/>
        </w:rPr>
        <w:t>GLOSARIO</w:t>
      </w:r>
    </w:p>
    <w:p w:rsidR="00D77D76" w:rsidRDefault="00D77D76" w:rsidP="00D7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77D76" w:rsidRDefault="00D77D76" w:rsidP="00D7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6D8">
        <w:rPr>
          <w:rFonts w:ascii="Times New Roman" w:hAnsi="Times New Roman" w:cs="Times New Roman"/>
          <w:sz w:val="24"/>
          <w:szCs w:val="24"/>
          <w:u w:val="single"/>
        </w:rPr>
        <w:t>Número de sujetos previstos</w:t>
      </w:r>
      <w:r>
        <w:rPr>
          <w:rFonts w:ascii="Times New Roman" w:hAnsi="Times New Roman" w:cs="Times New Roman"/>
          <w:sz w:val="24"/>
          <w:szCs w:val="24"/>
        </w:rPr>
        <w:t>: tamaño de la muestra estipulado en el protocolo.</w:t>
      </w:r>
    </w:p>
    <w:p w:rsidR="00D77D76" w:rsidRDefault="00D77D76" w:rsidP="00D7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37F" w:rsidRDefault="00D2637F" w:rsidP="00D26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4E6">
        <w:rPr>
          <w:rFonts w:ascii="Times New Roman" w:hAnsi="Times New Roman" w:cs="Times New Roman"/>
          <w:sz w:val="24"/>
          <w:szCs w:val="24"/>
          <w:u w:val="single"/>
        </w:rPr>
        <w:t>Número de sujetos incluidos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Pr="00F55614">
        <w:rPr>
          <w:rFonts w:ascii="Times New Roman" w:hAnsi="Times New Roman" w:cs="Times New Roman"/>
          <w:i/>
          <w:sz w:val="24"/>
          <w:szCs w:val="24"/>
          <w:u w:val="single"/>
        </w:rPr>
        <w:t>entered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= número de sujetos seleccionados – Fallos de selección.</w:t>
      </w:r>
    </w:p>
    <w:p w:rsidR="00D2637F" w:rsidRDefault="00D2637F" w:rsidP="00D7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6" w:rsidRDefault="00D77D76" w:rsidP="00D7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6D8">
        <w:rPr>
          <w:rFonts w:ascii="Times New Roman" w:hAnsi="Times New Roman" w:cs="Times New Roman"/>
          <w:sz w:val="24"/>
          <w:szCs w:val="24"/>
          <w:u w:val="single"/>
        </w:rPr>
        <w:t>Número de sujetos finalizados</w:t>
      </w:r>
      <w:r>
        <w:rPr>
          <w:rFonts w:ascii="Times New Roman" w:hAnsi="Times New Roman" w:cs="Times New Roman"/>
          <w:sz w:val="24"/>
          <w:szCs w:val="24"/>
        </w:rPr>
        <w:t xml:space="preserve"> = número de pacientes completados + número de retiradas y abandonos. </w:t>
      </w:r>
    </w:p>
    <w:p w:rsidR="00D77D76" w:rsidRDefault="00D77D76" w:rsidP="00D7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6" w:rsidRDefault="00D77D76" w:rsidP="00D7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70B">
        <w:rPr>
          <w:rFonts w:ascii="Times New Roman" w:hAnsi="Times New Roman" w:cs="Times New Roman"/>
          <w:sz w:val="24"/>
          <w:szCs w:val="24"/>
          <w:u w:val="single"/>
        </w:rPr>
        <w:t>Número de sujetos seleccionados o reclutados (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screened</w:t>
      </w:r>
      <w:r w:rsidRPr="00D9070B">
        <w:rPr>
          <w:rFonts w:ascii="Times New Roman" w:hAnsi="Times New Roman" w:cs="Times New Roman"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número de sujetos que han firmado el consentimiento informado </w:t>
      </w:r>
    </w:p>
    <w:p w:rsidR="00D77D76" w:rsidRDefault="00D77D76" w:rsidP="00D7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6" w:rsidRDefault="00D77D76" w:rsidP="00D7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Fallos de selección (</w:t>
      </w:r>
      <w:r w:rsidRPr="003812A9">
        <w:rPr>
          <w:rFonts w:ascii="Times New Roman" w:hAnsi="Times New Roman" w:cs="Times New Roman"/>
          <w:i/>
          <w:sz w:val="24"/>
          <w:szCs w:val="24"/>
          <w:u w:val="single"/>
        </w:rPr>
        <w:t>screen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ing</w:t>
      </w:r>
      <w:r w:rsidRPr="003812A9">
        <w:rPr>
          <w:rFonts w:ascii="Times New Roman" w:hAnsi="Times New Roman" w:cs="Times New Roman"/>
          <w:i/>
          <w:sz w:val="24"/>
          <w:szCs w:val="24"/>
          <w:u w:val="single"/>
        </w:rPr>
        <w:t xml:space="preserve"> failure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número de sujetos que, habiendo firmado el consentimiento informado, no cumplen finalmente con los criterios de selección para ser incluido</w:t>
      </w:r>
      <w:r w:rsidR="00BB2CE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en el </w:t>
      </w:r>
      <w:r w:rsidR="009466E6">
        <w:rPr>
          <w:rFonts w:ascii="Times New Roman" w:hAnsi="Times New Roman" w:cs="Times New Roman"/>
          <w:sz w:val="24"/>
          <w:szCs w:val="24"/>
        </w:rPr>
        <w:t>estudio</w:t>
      </w:r>
      <w:r w:rsidR="00154863" w:rsidRPr="00154863">
        <w:rPr>
          <w:color w:val="FF0000"/>
        </w:rPr>
        <w:t xml:space="preserve"> </w:t>
      </w:r>
      <w:r w:rsidR="00154863" w:rsidRPr="00154863">
        <w:rPr>
          <w:rFonts w:ascii="Times New Roman" w:hAnsi="Times New Roman" w:cs="Times New Roman"/>
          <w:sz w:val="24"/>
          <w:szCs w:val="24"/>
        </w:rPr>
        <w:t>o deciden retirar su consentimiento antes de su inclusión</w:t>
      </w:r>
      <w:r w:rsidR="00154863">
        <w:rPr>
          <w:rFonts w:ascii="Times New Roman" w:hAnsi="Times New Roman" w:cs="Times New Roman"/>
          <w:sz w:val="24"/>
          <w:szCs w:val="24"/>
        </w:rPr>
        <w:t>.</w:t>
      </w:r>
    </w:p>
    <w:p w:rsidR="00D77D76" w:rsidRDefault="00D77D76" w:rsidP="00D7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6" w:rsidRDefault="00D77D76" w:rsidP="00D7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2E8">
        <w:rPr>
          <w:rFonts w:ascii="Times New Roman" w:hAnsi="Times New Roman" w:cs="Times New Roman"/>
          <w:sz w:val="24"/>
          <w:szCs w:val="24"/>
          <w:u w:val="single"/>
        </w:rPr>
        <w:t>Número de sujetos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E42E8">
        <w:rPr>
          <w:rFonts w:ascii="Times New Roman" w:hAnsi="Times New Roman" w:cs="Times New Roman"/>
          <w:sz w:val="24"/>
          <w:szCs w:val="24"/>
          <w:u w:val="single"/>
        </w:rPr>
        <w:t>completados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Pr="00D21E9A">
        <w:rPr>
          <w:rFonts w:ascii="Times New Roman" w:hAnsi="Times New Roman" w:cs="Times New Roman"/>
          <w:i/>
          <w:sz w:val="24"/>
          <w:szCs w:val="24"/>
          <w:u w:val="single"/>
        </w:rPr>
        <w:t>completed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número de sujetos que han finalizado los procedimientos de seguimiento definidos en el </w:t>
      </w:r>
      <w:r w:rsidR="009466E6">
        <w:rPr>
          <w:rFonts w:ascii="Times New Roman" w:hAnsi="Times New Roman" w:cs="Times New Roman"/>
          <w:sz w:val="24"/>
          <w:szCs w:val="24"/>
        </w:rPr>
        <w:t>estudio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7D76" w:rsidRDefault="00D77D76" w:rsidP="00D77D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7D76" w:rsidRDefault="00D77D76" w:rsidP="00D7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0CB">
        <w:rPr>
          <w:rFonts w:ascii="Times New Roman" w:hAnsi="Times New Roman" w:cs="Times New Roman"/>
          <w:sz w:val="24"/>
          <w:szCs w:val="24"/>
          <w:u w:val="single"/>
        </w:rPr>
        <w:t>Número de retiradas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Pr="00D61F7B">
        <w:rPr>
          <w:rFonts w:ascii="Times New Roman" w:hAnsi="Times New Roman" w:cs="Times New Roman"/>
          <w:i/>
          <w:sz w:val="24"/>
          <w:szCs w:val="24"/>
          <w:u w:val="single"/>
        </w:rPr>
        <w:t>withdrawal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1030CB">
        <w:rPr>
          <w:rFonts w:ascii="Times New Roman" w:hAnsi="Times New Roman" w:cs="Times New Roman"/>
          <w:sz w:val="24"/>
          <w:szCs w:val="24"/>
          <w:u w:val="single"/>
        </w:rPr>
        <w:t xml:space="preserve"> y abandonos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Pr="00D61F7B">
        <w:rPr>
          <w:rFonts w:ascii="Times New Roman" w:hAnsi="Times New Roman" w:cs="Times New Roman"/>
          <w:i/>
          <w:sz w:val="24"/>
          <w:szCs w:val="24"/>
          <w:u w:val="single"/>
        </w:rPr>
        <w:t>dropout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1030CB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incluye el número de pacientes retirados por el investigador y el número de pacientes que han abandonado el </w:t>
      </w:r>
      <w:r w:rsidR="00F7299C">
        <w:rPr>
          <w:rFonts w:ascii="Times New Roman" w:hAnsi="Times New Roman" w:cs="Times New Roman"/>
          <w:sz w:val="24"/>
          <w:szCs w:val="24"/>
        </w:rPr>
        <w:t>estudio</w:t>
      </w:r>
      <w:r>
        <w:rPr>
          <w:rFonts w:ascii="Times New Roman" w:hAnsi="Times New Roman" w:cs="Times New Roman"/>
          <w:sz w:val="24"/>
          <w:szCs w:val="24"/>
        </w:rPr>
        <w:t xml:space="preserve"> (por decisión propia), </w:t>
      </w:r>
    </w:p>
    <w:p w:rsidR="008661CC" w:rsidRDefault="008661CC" w:rsidP="00016E8B">
      <w:pPr>
        <w:spacing w:before="40" w:after="40" w:line="240" w:lineRule="auto"/>
        <w:rPr>
          <w:rFonts w:ascii="Arial" w:hAnsi="Arial" w:cs="Arial"/>
          <w:sz w:val="24"/>
          <w:szCs w:val="24"/>
        </w:rPr>
      </w:pPr>
    </w:p>
    <w:p w:rsidR="008661CC" w:rsidRPr="008661CC" w:rsidRDefault="008661CC" w:rsidP="008661CC">
      <w:pPr>
        <w:rPr>
          <w:rFonts w:ascii="Arial" w:hAnsi="Arial" w:cs="Arial"/>
          <w:sz w:val="24"/>
          <w:szCs w:val="24"/>
        </w:rPr>
      </w:pPr>
    </w:p>
    <w:p w:rsidR="008661CC" w:rsidRPr="008661CC" w:rsidRDefault="008661CC" w:rsidP="008661CC">
      <w:pPr>
        <w:rPr>
          <w:rFonts w:ascii="Arial" w:hAnsi="Arial" w:cs="Arial"/>
          <w:sz w:val="24"/>
          <w:szCs w:val="24"/>
        </w:rPr>
      </w:pPr>
    </w:p>
    <w:p w:rsidR="008661CC" w:rsidRPr="008661CC" w:rsidRDefault="008661CC" w:rsidP="008661CC">
      <w:pPr>
        <w:rPr>
          <w:rFonts w:ascii="Arial" w:hAnsi="Arial" w:cs="Arial"/>
          <w:sz w:val="24"/>
          <w:szCs w:val="24"/>
        </w:rPr>
      </w:pPr>
    </w:p>
    <w:p w:rsidR="008661CC" w:rsidRPr="008661CC" w:rsidRDefault="008661CC" w:rsidP="008661CC">
      <w:pPr>
        <w:rPr>
          <w:rFonts w:ascii="Arial" w:hAnsi="Arial" w:cs="Arial"/>
          <w:sz w:val="24"/>
          <w:szCs w:val="24"/>
        </w:rPr>
      </w:pPr>
    </w:p>
    <w:sectPr w:rsidR="008661CC" w:rsidRPr="008661CC" w:rsidSect="00D62B4E">
      <w:headerReference w:type="first" r:id="rId15"/>
      <w:footerReference w:type="first" r:id="rId16"/>
      <w:pgSz w:w="16838" w:h="11906" w:orient="landscape"/>
      <w:pgMar w:top="1985" w:right="822" w:bottom="425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A64" w:rsidRDefault="00762A64" w:rsidP="00E2362E">
      <w:pPr>
        <w:spacing w:after="0" w:line="240" w:lineRule="auto"/>
      </w:pPr>
      <w:r>
        <w:separator/>
      </w:r>
    </w:p>
  </w:endnote>
  <w:endnote w:type="continuationSeparator" w:id="0">
    <w:p w:rsidR="00762A64" w:rsidRDefault="00762A64" w:rsidP="00E2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6A6" w:rsidRDefault="00A336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675956338"/>
      <w:docPartObj>
        <w:docPartGallery w:val="Page Numbers (Bottom of Page)"/>
        <w:docPartUnique/>
      </w:docPartObj>
    </w:sdtPr>
    <w:sdtEndPr/>
    <w:sdtContent>
      <w:tbl>
        <w:tblPr>
          <w:tblW w:w="4869" w:type="pct"/>
          <w:tblLayout w:type="fixed"/>
          <w:tblLook w:val="01E0" w:firstRow="1" w:lastRow="1" w:firstColumn="1" w:lastColumn="1" w:noHBand="0" w:noVBand="0"/>
        </w:tblPr>
        <w:tblGrid>
          <w:gridCol w:w="1811"/>
          <w:gridCol w:w="10628"/>
          <w:gridCol w:w="1987"/>
        </w:tblGrid>
        <w:tr w:rsidR="008661CC" w:rsidRPr="00343A36" w:rsidTr="008661CC">
          <w:trPr>
            <w:trHeight w:val="907"/>
          </w:trPr>
          <w:tc>
            <w:tcPr>
              <w:tcW w:w="1785" w:type="dxa"/>
              <w:vMerge w:val="restart"/>
            </w:tcPr>
            <w:p w:rsidR="008661CC" w:rsidRPr="004643C4" w:rsidRDefault="008661CC" w:rsidP="002B43F0">
              <w:pPr>
                <w:pStyle w:val="Encabezado"/>
                <w:tabs>
                  <w:tab w:val="clear" w:pos="4252"/>
                  <w:tab w:val="clear" w:pos="8504"/>
                </w:tabs>
                <w:rPr>
                  <w:rFonts w:ascii="Arial Narrow" w:hAnsi="Arial Narrow"/>
                  <w:sz w:val="16"/>
                  <w:szCs w:val="16"/>
                </w:rPr>
              </w:pPr>
            </w:p>
          </w:tc>
          <w:tc>
            <w:tcPr>
              <w:tcW w:w="10473" w:type="dxa"/>
              <w:vMerge w:val="restart"/>
              <w:vAlign w:val="center"/>
            </w:tcPr>
            <w:p w:rsidR="008661CC" w:rsidRPr="004643C4" w:rsidRDefault="008661CC" w:rsidP="008661CC">
              <w:pPr>
                <w:pStyle w:val="Encabezado"/>
                <w:tabs>
                  <w:tab w:val="clear" w:pos="4252"/>
                  <w:tab w:val="clear" w:pos="8504"/>
                </w:tabs>
                <w:jc w:val="center"/>
                <w:rPr>
                  <w:rFonts w:ascii="Arial Narrow" w:hAnsi="Arial Narrow"/>
                  <w:sz w:val="16"/>
                  <w:szCs w:val="16"/>
                </w:rPr>
              </w:pPr>
              <w:r w:rsidRPr="004643C4">
                <w:rPr>
                  <w:rFonts w:ascii="Arial Narrow" w:hAnsi="Arial Narrow"/>
                  <w:sz w:val="16"/>
                  <w:szCs w:val="16"/>
                </w:rPr>
                <w:t xml:space="preserve">Página </w:t>
              </w:r>
              <w:r w:rsidRPr="004643C4">
                <w:rPr>
                  <w:rFonts w:ascii="Arial Narrow" w:hAnsi="Arial Narrow"/>
                  <w:sz w:val="16"/>
                  <w:szCs w:val="16"/>
                </w:rPr>
                <w:fldChar w:fldCharType="begin"/>
              </w:r>
              <w:r w:rsidRPr="004643C4">
                <w:rPr>
                  <w:rFonts w:ascii="Arial Narrow" w:hAnsi="Arial Narrow"/>
                  <w:sz w:val="16"/>
                  <w:szCs w:val="16"/>
                </w:rPr>
                <w:instrText xml:space="preserve"> PAGE </w:instrText>
              </w:r>
              <w:r w:rsidRPr="004643C4">
                <w:rPr>
                  <w:rFonts w:ascii="Arial Narrow" w:hAnsi="Arial Narrow"/>
                  <w:sz w:val="16"/>
                  <w:szCs w:val="16"/>
                </w:rPr>
                <w:fldChar w:fldCharType="separate"/>
              </w:r>
              <w:r w:rsidR="00A336A6">
                <w:rPr>
                  <w:rFonts w:ascii="Arial Narrow" w:hAnsi="Arial Narrow"/>
                  <w:noProof/>
                  <w:sz w:val="16"/>
                  <w:szCs w:val="16"/>
                </w:rPr>
                <w:t>3</w:t>
              </w:r>
              <w:r w:rsidRPr="004643C4">
                <w:rPr>
                  <w:rFonts w:ascii="Arial Narrow" w:hAnsi="Arial Narrow"/>
                  <w:sz w:val="16"/>
                  <w:szCs w:val="16"/>
                </w:rPr>
                <w:fldChar w:fldCharType="end"/>
              </w:r>
              <w:r w:rsidRPr="004643C4">
                <w:rPr>
                  <w:rFonts w:ascii="Arial Narrow" w:hAnsi="Arial Narrow"/>
                  <w:sz w:val="16"/>
                  <w:szCs w:val="16"/>
                </w:rPr>
                <w:t xml:space="preserve"> de </w:t>
              </w:r>
              <w:r w:rsidRPr="004643C4">
                <w:rPr>
                  <w:rFonts w:ascii="Arial Narrow" w:hAnsi="Arial Narrow"/>
                  <w:sz w:val="16"/>
                  <w:szCs w:val="16"/>
                </w:rPr>
                <w:fldChar w:fldCharType="begin"/>
              </w:r>
              <w:r w:rsidRPr="004643C4">
                <w:rPr>
                  <w:rFonts w:ascii="Arial Narrow" w:hAnsi="Arial Narrow"/>
                  <w:sz w:val="16"/>
                  <w:szCs w:val="16"/>
                </w:rPr>
                <w:instrText xml:space="preserve"> NUMPAGES </w:instrText>
              </w:r>
              <w:r w:rsidRPr="004643C4">
                <w:rPr>
                  <w:rFonts w:ascii="Arial Narrow" w:hAnsi="Arial Narrow"/>
                  <w:sz w:val="16"/>
                  <w:szCs w:val="16"/>
                </w:rPr>
                <w:fldChar w:fldCharType="separate"/>
              </w:r>
              <w:r w:rsidR="00A336A6">
                <w:rPr>
                  <w:rFonts w:ascii="Arial Narrow" w:hAnsi="Arial Narrow"/>
                  <w:noProof/>
                  <w:sz w:val="16"/>
                  <w:szCs w:val="16"/>
                </w:rPr>
                <w:t>3</w:t>
              </w:r>
              <w:r w:rsidRPr="004643C4">
                <w:rPr>
                  <w:rFonts w:ascii="Arial Narrow" w:hAnsi="Arial Narrow"/>
                  <w:sz w:val="16"/>
                  <w:szCs w:val="16"/>
                </w:rPr>
                <w:fldChar w:fldCharType="end"/>
              </w:r>
            </w:p>
          </w:tc>
          <w:tc>
            <w:tcPr>
              <w:tcW w:w="1958" w:type="dxa"/>
            </w:tcPr>
            <w:p w:rsidR="008661CC" w:rsidRPr="00343A36" w:rsidRDefault="008661CC" w:rsidP="008661CC">
              <w:pPr>
                <w:pStyle w:val="Encabezado"/>
                <w:tabs>
                  <w:tab w:val="clear" w:pos="4252"/>
                  <w:tab w:val="clear" w:pos="8504"/>
                </w:tabs>
                <w:rPr>
                  <w:rFonts w:ascii="Arial Narrow" w:hAnsi="Arial Narrow"/>
                  <w:sz w:val="16"/>
                </w:rPr>
              </w:pPr>
            </w:p>
          </w:tc>
        </w:tr>
        <w:tr w:rsidR="008661CC" w:rsidRPr="00343A36" w:rsidTr="008661CC">
          <w:trPr>
            <w:trHeight w:val="907"/>
          </w:trPr>
          <w:tc>
            <w:tcPr>
              <w:tcW w:w="1785" w:type="dxa"/>
              <w:vMerge/>
            </w:tcPr>
            <w:p w:rsidR="008661CC" w:rsidRPr="004643C4" w:rsidRDefault="008661CC" w:rsidP="008661CC">
              <w:pPr>
                <w:pStyle w:val="Encabezado"/>
                <w:tabs>
                  <w:tab w:val="clear" w:pos="4252"/>
                  <w:tab w:val="clear" w:pos="8504"/>
                </w:tabs>
                <w:rPr>
                  <w:rFonts w:ascii="Arial Narrow" w:hAnsi="Arial Narrow"/>
                </w:rPr>
              </w:pPr>
            </w:p>
          </w:tc>
          <w:tc>
            <w:tcPr>
              <w:tcW w:w="10473" w:type="dxa"/>
              <w:vMerge/>
            </w:tcPr>
            <w:p w:rsidR="008661CC" w:rsidRPr="004643C4" w:rsidRDefault="008661CC" w:rsidP="008661CC">
              <w:pPr>
                <w:pStyle w:val="Encabezado"/>
                <w:tabs>
                  <w:tab w:val="clear" w:pos="4252"/>
                  <w:tab w:val="clear" w:pos="8504"/>
                </w:tabs>
                <w:rPr>
                  <w:rFonts w:ascii="Arial Narrow" w:hAnsi="Arial Narrow"/>
                </w:rPr>
              </w:pPr>
            </w:p>
          </w:tc>
          <w:tc>
            <w:tcPr>
              <w:tcW w:w="1958" w:type="dxa"/>
            </w:tcPr>
            <w:p w:rsidR="008661CC" w:rsidRPr="00204046" w:rsidRDefault="008661CC" w:rsidP="008661CC">
              <w:pPr>
                <w:spacing w:after="0" w:line="240" w:lineRule="auto"/>
                <w:rPr>
                  <w:rFonts w:ascii="Arial Narrow" w:hAnsi="Arial Narrow"/>
                  <w:b/>
                  <w:sz w:val="16"/>
                </w:rPr>
              </w:pPr>
            </w:p>
          </w:tc>
        </w:tr>
      </w:tbl>
      <w:p w:rsidR="00762A64" w:rsidRPr="00376746" w:rsidRDefault="00A336A6" w:rsidP="00376746">
        <w:pPr>
          <w:pStyle w:val="Piedep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456" w:type="dxa"/>
      <w:tblLook w:val="01E0" w:firstRow="1" w:lastRow="1" w:firstColumn="1" w:lastColumn="1" w:noHBand="0" w:noVBand="0"/>
    </w:tblPr>
    <w:tblGrid>
      <w:gridCol w:w="5162"/>
      <w:gridCol w:w="2294"/>
    </w:tblGrid>
    <w:tr w:rsidR="00043F3A" w:rsidRPr="00343A36" w:rsidTr="00043F3A">
      <w:tc>
        <w:tcPr>
          <w:tcW w:w="5162" w:type="dxa"/>
          <w:tcBorders>
            <w:right w:val="single" w:sz="4" w:space="0" w:color="auto"/>
          </w:tcBorders>
        </w:tcPr>
        <w:p w:rsidR="00043F3A" w:rsidRPr="004643C4" w:rsidRDefault="00043F3A" w:rsidP="00204046">
          <w:pPr>
            <w:pStyle w:val="Piedepgina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2294" w:type="dxa"/>
          <w:tcBorders>
            <w:left w:val="single" w:sz="4" w:space="0" w:color="auto"/>
          </w:tcBorders>
        </w:tcPr>
        <w:p w:rsidR="00043F3A" w:rsidRPr="004643C4" w:rsidRDefault="00043F3A" w:rsidP="00204046">
          <w:pPr>
            <w:pStyle w:val="Piedepgina"/>
            <w:rPr>
              <w:rFonts w:ascii="Arial Narrow" w:hAnsi="Arial Narrow"/>
              <w:sz w:val="16"/>
              <w:szCs w:val="16"/>
            </w:rPr>
          </w:pPr>
        </w:p>
      </w:tc>
    </w:tr>
  </w:tbl>
  <w:p w:rsidR="00762A64" w:rsidRDefault="00762A64" w:rsidP="00905A74">
    <w:pPr>
      <w:pStyle w:val="Piedepgina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64" w:rsidRDefault="00762A64" w:rsidP="002136C8">
    <w:pPr>
      <w:pStyle w:val="Piedepgina"/>
      <w:ind w:left="-709" w:hanging="142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  <w:vertAlign w:val="superscript"/>
      </w:rPr>
      <w:t>2</w:t>
    </w:r>
    <w:r w:rsidRPr="00B976DA">
      <w:rPr>
        <w:rFonts w:ascii="Arial" w:hAnsi="Arial" w:cs="Arial"/>
        <w:sz w:val="16"/>
        <w:szCs w:val="20"/>
        <w:vertAlign w:val="superscript"/>
      </w:rPr>
      <w:t xml:space="preserve"> </w:t>
    </w:r>
    <w:r>
      <w:rPr>
        <w:rFonts w:ascii="Arial" w:hAnsi="Arial" w:cs="Arial"/>
        <w:sz w:val="16"/>
        <w:szCs w:val="20"/>
      </w:rPr>
      <w:t>D</w:t>
    </w:r>
    <w:r w:rsidRPr="002136C8">
      <w:rPr>
        <w:rFonts w:ascii="Arial" w:hAnsi="Arial" w:cs="Arial"/>
        <w:sz w:val="16"/>
        <w:szCs w:val="20"/>
      </w:rPr>
      <w:t>efinir el motivo de</w:t>
    </w:r>
    <w:r>
      <w:rPr>
        <w:rFonts w:ascii="Arial" w:hAnsi="Arial" w:cs="Arial"/>
        <w:sz w:val="16"/>
        <w:szCs w:val="20"/>
      </w:rPr>
      <w:t xml:space="preserve">l estado del centro en caso de </w:t>
    </w:r>
    <w:r w:rsidRPr="00450935">
      <w:rPr>
        <w:rFonts w:ascii="Arial" w:hAnsi="Arial" w:cs="Arial"/>
        <w:sz w:val="16"/>
        <w:szCs w:val="20"/>
      </w:rPr>
      <w:t>no iniciado e interrupción o cierre anticipado</w:t>
    </w:r>
    <w:r w:rsidRPr="002136C8">
      <w:rPr>
        <w:rFonts w:ascii="Arial" w:hAnsi="Arial" w:cs="Arial"/>
        <w:sz w:val="16"/>
        <w:szCs w:val="20"/>
      </w:rPr>
      <w:t xml:space="preserve">. </w:t>
    </w:r>
    <w:r>
      <w:rPr>
        <w:rFonts w:ascii="Arial" w:hAnsi="Arial" w:cs="Arial"/>
        <w:sz w:val="16"/>
        <w:szCs w:val="20"/>
      </w:rPr>
      <w:t>Si no se ha</w:t>
    </w:r>
    <w:r w:rsidRPr="002136C8">
      <w:rPr>
        <w:rFonts w:ascii="Arial" w:hAnsi="Arial" w:cs="Arial"/>
        <w:sz w:val="16"/>
        <w:szCs w:val="20"/>
      </w:rPr>
      <w:t xml:space="preserve"> reclutado ningún sujeto al finalizar el período de reclutamiento</w:t>
    </w:r>
    <w:r>
      <w:rPr>
        <w:rFonts w:ascii="Arial" w:hAnsi="Arial" w:cs="Arial"/>
        <w:sz w:val="16"/>
        <w:szCs w:val="20"/>
      </w:rPr>
      <w:t>, el estado a indicar será cerr</w:t>
    </w:r>
    <w:r w:rsidRPr="002136C8">
      <w:rPr>
        <w:rFonts w:ascii="Arial" w:hAnsi="Arial" w:cs="Arial"/>
        <w:sz w:val="16"/>
        <w:szCs w:val="20"/>
      </w:rPr>
      <w:t>ado sin reclutamiento.</w:t>
    </w:r>
  </w:p>
  <w:p w:rsidR="00762A64" w:rsidRPr="008461B5" w:rsidRDefault="00762A64" w:rsidP="00762A64">
    <w:pPr>
      <w:pStyle w:val="Piedepgina"/>
      <w:ind w:left="-709" w:hanging="142"/>
      <w:rPr>
        <w:rFonts w:ascii="Arial" w:hAnsi="Arial" w:cs="Arial"/>
        <w:sz w:val="16"/>
        <w:szCs w:val="20"/>
      </w:rPr>
    </w:pPr>
    <w:r w:rsidRPr="008461B5">
      <w:rPr>
        <w:rFonts w:ascii="Arial" w:hAnsi="Arial" w:cs="Arial"/>
        <w:sz w:val="16"/>
        <w:szCs w:val="20"/>
        <w:vertAlign w:val="superscript"/>
      </w:rPr>
      <w:t>3</w:t>
    </w:r>
    <w:r>
      <w:rPr>
        <w:rFonts w:ascii="Arial" w:hAnsi="Arial" w:cs="Arial"/>
        <w:sz w:val="16"/>
        <w:szCs w:val="20"/>
        <w:vertAlign w:val="superscript"/>
      </w:rPr>
      <w:t xml:space="preserve"> </w:t>
    </w:r>
    <w:r w:rsidRPr="008461B5">
      <w:rPr>
        <w:rFonts w:ascii="Arial" w:hAnsi="Arial" w:cs="Arial"/>
        <w:sz w:val="16"/>
        <w:szCs w:val="20"/>
      </w:rPr>
      <w:t>Incluir el número en cada casilla (por ej: si hay 5 retiradas y abandonos, incluir 3 en la casilla de Acontecimiento Adverso y 2 en desconocido)</w:t>
    </w:r>
  </w:p>
  <w:p w:rsidR="00762A64" w:rsidRDefault="00762A64" w:rsidP="002136C8">
    <w:pPr>
      <w:pStyle w:val="Piedepgina"/>
      <w:ind w:left="-709" w:hanging="142"/>
      <w:rPr>
        <w:rFonts w:ascii="Arial" w:hAnsi="Arial" w:cs="Arial"/>
        <w:sz w:val="16"/>
        <w:szCs w:val="20"/>
      </w:rPr>
    </w:pPr>
  </w:p>
  <w:p w:rsidR="00762A64" w:rsidRDefault="00762A64" w:rsidP="00F876D8">
    <w:pPr>
      <w:pStyle w:val="Piedepgina"/>
      <w:tabs>
        <w:tab w:val="clear" w:pos="8504"/>
        <w:tab w:val="right" w:pos="14034"/>
      </w:tabs>
      <w:rPr>
        <w:noProof/>
      </w:rPr>
    </w:pPr>
  </w:p>
  <w:tbl>
    <w:tblPr>
      <w:tblW w:w="4869" w:type="pct"/>
      <w:tblLayout w:type="fixed"/>
      <w:tblLook w:val="01E0" w:firstRow="1" w:lastRow="1" w:firstColumn="1" w:lastColumn="1" w:noHBand="0" w:noVBand="0"/>
    </w:tblPr>
    <w:tblGrid>
      <w:gridCol w:w="1812"/>
      <w:gridCol w:w="9984"/>
      <w:gridCol w:w="2630"/>
    </w:tblGrid>
    <w:tr w:rsidR="002B43F0" w:rsidRPr="00343A36" w:rsidTr="002B43F0">
      <w:tc>
        <w:tcPr>
          <w:tcW w:w="1785" w:type="dxa"/>
          <w:vMerge w:val="restart"/>
        </w:tcPr>
        <w:p w:rsidR="002B43F0" w:rsidRPr="004643C4" w:rsidRDefault="002B43F0" w:rsidP="00CE3B27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9839" w:type="dxa"/>
          <w:vMerge w:val="restart"/>
          <w:vAlign w:val="center"/>
        </w:tcPr>
        <w:p w:rsidR="002B43F0" w:rsidRPr="004643C4" w:rsidRDefault="002B43F0" w:rsidP="00CE3B27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4643C4">
            <w:rPr>
              <w:rFonts w:ascii="Arial Narrow" w:hAnsi="Arial Narrow"/>
              <w:sz w:val="16"/>
              <w:szCs w:val="16"/>
            </w:rPr>
            <w:t xml:space="preserve">Página </w:t>
          </w:r>
          <w:r w:rsidRPr="004643C4">
            <w:rPr>
              <w:rFonts w:ascii="Arial Narrow" w:hAnsi="Arial Narrow"/>
              <w:sz w:val="16"/>
              <w:szCs w:val="16"/>
            </w:rPr>
            <w:fldChar w:fldCharType="begin"/>
          </w:r>
          <w:r w:rsidRPr="004643C4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Pr="004643C4">
            <w:rPr>
              <w:rFonts w:ascii="Arial Narrow" w:hAnsi="Arial Narrow"/>
              <w:sz w:val="16"/>
              <w:szCs w:val="16"/>
            </w:rPr>
            <w:fldChar w:fldCharType="separate"/>
          </w:r>
          <w:r w:rsidR="00D62B4E">
            <w:rPr>
              <w:rFonts w:ascii="Arial Narrow" w:hAnsi="Arial Narrow"/>
              <w:noProof/>
              <w:sz w:val="16"/>
              <w:szCs w:val="16"/>
            </w:rPr>
            <w:t>2</w:t>
          </w:r>
          <w:r w:rsidRPr="004643C4">
            <w:rPr>
              <w:rFonts w:ascii="Arial Narrow" w:hAnsi="Arial Narrow"/>
              <w:sz w:val="16"/>
              <w:szCs w:val="16"/>
            </w:rPr>
            <w:fldChar w:fldCharType="end"/>
          </w:r>
          <w:r w:rsidRPr="004643C4">
            <w:rPr>
              <w:rFonts w:ascii="Arial Narrow" w:hAnsi="Arial Narrow"/>
              <w:sz w:val="16"/>
              <w:szCs w:val="16"/>
            </w:rPr>
            <w:t xml:space="preserve"> de </w:t>
          </w:r>
          <w:r w:rsidRPr="004643C4">
            <w:rPr>
              <w:rFonts w:ascii="Arial Narrow" w:hAnsi="Arial Narrow"/>
              <w:sz w:val="16"/>
              <w:szCs w:val="16"/>
            </w:rPr>
            <w:fldChar w:fldCharType="begin"/>
          </w:r>
          <w:r w:rsidRPr="004643C4">
            <w:rPr>
              <w:rFonts w:ascii="Arial Narrow" w:hAnsi="Arial Narrow"/>
              <w:sz w:val="16"/>
              <w:szCs w:val="16"/>
            </w:rPr>
            <w:instrText xml:space="preserve"> NUMPAGES </w:instrText>
          </w:r>
          <w:r w:rsidRPr="004643C4">
            <w:rPr>
              <w:rFonts w:ascii="Arial Narrow" w:hAnsi="Arial Narrow"/>
              <w:sz w:val="16"/>
              <w:szCs w:val="16"/>
            </w:rPr>
            <w:fldChar w:fldCharType="separate"/>
          </w:r>
          <w:r w:rsidR="00D62B4E">
            <w:rPr>
              <w:rFonts w:ascii="Arial Narrow" w:hAnsi="Arial Narrow"/>
              <w:noProof/>
              <w:sz w:val="16"/>
              <w:szCs w:val="16"/>
            </w:rPr>
            <w:t>3</w:t>
          </w:r>
          <w:r w:rsidRPr="004643C4">
            <w:rPr>
              <w:rFonts w:ascii="Arial Narrow" w:hAnsi="Arial Narrow"/>
              <w:sz w:val="16"/>
              <w:szCs w:val="16"/>
            </w:rPr>
            <w:fldChar w:fldCharType="end"/>
          </w:r>
        </w:p>
      </w:tc>
      <w:tc>
        <w:tcPr>
          <w:tcW w:w="2592" w:type="dxa"/>
        </w:tcPr>
        <w:p w:rsidR="002B43F0" w:rsidRPr="00343A36" w:rsidRDefault="002B43F0" w:rsidP="00CE3B27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  <w:sz w:val="16"/>
            </w:rPr>
          </w:pPr>
        </w:p>
      </w:tc>
    </w:tr>
    <w:tr w:rsidR="002B43F0" w:rsidRPr="00343A36" w:rsidTr="002B43F0">
      <w:tc>
        <w:tcPr>
          <w:tcW w:w="1785" w:type="dxa"/>
          <w:vMerge/>
        </w:tcPr>
        <w:p w:rsidR="002B43F0" w:rsidRPr="004643C4" w:rsidRDefault="002B43F0" w:rsidP="00204046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</w:rPr>
          </w:pPr>
        </w:p>
      </w:tc>
      <w:tc>
        <w:tcPr>
          <w:tcW w:w="9839" w:type="dxa"/>
          <w:vMerge/>
        </w:tcPr>
        <w:p w:rsidR="002B43F0" w:rsidRPr="004643C4" w:rsidRDefault="002B43F0" w:rsidP="00204046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</w:rPr>
          </w:pPr>
        </w:p>
      </w:tc>
      <w:tc>
        <w:tcPr>
          <w:tcW w:w="2592" w:type="dxa"/>
        </w:tcPr>
        <w:p w:rsidR="002B43F0" w:rsidRPr="00204046" w:rsidRDefault="002B43F0" w:rsidP="00204046">
          <w:pPr>
            <w:spacing w:after="0" w:line="240" w:lineRule="auto"/>
            <w:rPr>
              <w:rFonts w:ascii="Arial Narrow" w:hAnsi="Arial Narrow"/>
              <w:b/>
              <w:sz w:val="16"/>
            </w:rPr>
          </w:pPr>
        </w:p>
      </w:tc>
    </w:tr>
  </w:tbl>
  <w:p w:rsidR="00762A64" w:rsidRDefault="00762A64" w:rsidP="00F876D8">
    <w:pPr>
      <w:pStyle w:val="Piedepgina"/>
      <w:tabs>
        <w:tab w:val="clear" w:pos="8504"/>
        <w:tab w:val="right" w:pos="1403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A64" w:rsidRDefault="00762A64" w:rsidP="00E2362E">
      <w:pPr>
        <w:spacing w:after="0" w:line="240" w:lineRule="auto"/>
      </w:pPr>
      <w:r>
        <w:separator/>
      </w:r>
    </w:p>
  </w:footnote>
  <w:footnote w:type="continuationSeparator" w:id="0">
    <w:p w:rsidR="00762A64" w:rsidRDefault="00762A64" w:rsidP="00E23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6A6" w:rsidRDefault="00A336A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6A6" w:rsidRDefault="00A336A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26" w:type="dxa"/>
      <w:tblInd w:w="730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6"/>
    </w:tblGrid>
    <w:tr w:rsidR="00CE3B27" w:rsidRPr="00CE3B27" w:rsidTr="008F1910">
      <w:trPr>
        <w:cantSplit/>
      </w:trPr>
      <w:tc>
        <w:tcPr>
          <w:tcW w:w="2126" w:type="dxa"/>
          <w:shd w:val="clear" w:color="000000" w:fill="FFFFFF"/>
        </w:tcPr>
        <w:p w:rsidR="00CE3B27" w:rsidRPr="00CE3B27" w:rsidRDefault="00CE3B27" w:rsidP="00CE3B27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  <w:lang w:val="es-ES_tradnl" w:eastAsia="es-ES"/>
            </w:rPr>
          </w:pPr>
        </w:p>
      </w:tc>
    </w:tr>
  </w:tbl>
  <w:p w:rsidR="00CE3B27" w:rsidRPr="00CE3B27" w:rsidRDefault="00A336A6" w:rsidP="00E77A6E">
    <w:pPr>
      <w:pStyle w:val="Encabezado"/>
      <w:rPr>
        <w:lang w:val="es-ES_tradnl"/>
      </w:rPr>
    </w:pPr>
    <w:bookmarkStart w:id="0" w:name="_GoBack"/>
    <w:bookmarkEnd w:id="0"/>
    <w:r w:rsidRPr="00190048">
      <w:rPr>
        <w:b/>
        <w:b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5D5369A" wp14:editId="5F9C6618">
          <wp:simplePos x="0" y="0"/>
          <wp:positionH relativeFrom="column">
            <wp:posOffset>142875</wp:posOffset>
          </wp:positionH>
          <wp:positionV relativeFrom="page">
            <wp:posOffset>394970</wp:posOffset>
          </wp:positionV>
          <wp:extent cx="2590800" cy="371475"/>
          <wp:effectExtent l="0" t="0" r="0" b="9525"/>
          <wp:wrapSquare wrapText="bothSides"/>
          <wp:docPr id="1" name="Imagen 1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64" w:rsidRPr="004D560A" w:rsidRDefault="00762A64" w:rsidP="004D560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E2EE9"/>
    <w:multiLevelType w:val="hybridMultilevel"/>
    <w:tmpl w:val="0186CB1C"/>
    <w:lvl w:ilvl="0" w:tplc="A24A86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C4FEE"/>
    <w:multiLevelType w:val="hybridMultilevel"/>
    <w:tmpl w:val="D93E9ECA"/>
    <w:lvl w:ilvl="0" w:tplc="3974786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BA"/>
    <w:rsid w:val="00010F1F"/>
    <w:rsid w:val="00012802"/>
    <w:rsid w:val="00016E8B"/>
    <w:rsid w:val="00026DD6"/>
    <w:rsid w:val="00043F3A"/>
    <w:rsid w:val="000562D6"/>
    <w:rsid w:val="000D1097"/>
    <w:rsid w:val="00105D46"/>
    <w:rsid w:val="00113497"/>
    <w:rsid w:val="0014553D"/>
    <w:rsid w:val="001507F3"/>
    <w:rsid w:val="00154863"/>
    <w:rsid w:val="00156D8F"/>
    <w:rsid w:val="00173262"/>
    <w:rsid w:val="00174F5B"/>
    <w:rsid w:val="00182DFE"/>
    <w:rsid w:val="00197F88"/>
    <w:rsid w:val="00204046"/>
    <w:rsid w:val="00212E3E"/>
    <w:rsid w:val="002136C8"/>
    <w:rsid w:val="00260DD2"/>
    <w:rsid w:val="00291F9A"/>
    <w:rsid w:val="002A28DC"/>
    <w:rsid w:val="002A504D"/>
    <w:rsid w:val="002B1B79"/>
    <w:rsid w:val="002B43F0"/>
    <w:rsid w:val="002C2FF6"/>
    <w:rsid w:val="002D454F"/>
    <w:rsid w:val="00313F1C"/>
    <w:rsid w:val="003141D6"/>
    <w:rsid w:val="00324554"/>
    <w:rsid w:val="003377E3"/>
    <w:rsid w:val="003538D4"/>
    <w:rsid w:val="00354315"/>
    <w:rsid w:val="00362294"/>
    <w:rsid w:val="00376746"/>
    <w:rsid w:val="00395E22"/>
    <w:rsid w:val="003E0AA3"/>
    <w:rsid w:val="00450935"/>
    <w:rsid w:val="00471C1A"/>
    <w:rsid w:val="0047695C"/>
    <w:rsid w:val="004C0E08"/>
    <w:rsid w:val="004C78E2"/>
    <w:rsid w:val="004D560A"/>
    <w:rsid w:val="0054145D"/>
    <w:rsid w:val="00542A73"/>
    <w:rsid w:val="00580838"/>
    <w:rsid w:val="005829BB"/>
    <w:rsid w:val="005B5B49"/>
    <w:rsid w:val="005E4B7A"/>
    <w:rsid w:val="005F2A76"/>
    <w:rsid w:val="005F2D8E"/>
    <w:rsid w:val="0064176B"/>
    <w:rsid w:val="00667DC3"/>
    <w:rsid w:val="006A4B07"/>
    <w:rsid w:val="00717D93"/>
    <w:rsid w:val="00736E35"/>
    <w:rsid w:val="007470A9"/>
    <w:rsid w:val="00762A64"/>
    <w:rsid w:val="00796B79"/>
    <w:rsid w:val="007972A4"/>
    <w:rsid w:val="007A1557"/>
    <w:rsid w:val="007B29D5"/>
    <w:rsid w:val="007C69C7"/>
    <w:rsid w:val="00804A0D"/>
    <w:rsid w:val="00804BCD"/>
    <w:rsid w:val="00831BBF"/>
    <w:rsid w:val="00854CFC"/>
    <w:rsid w:val="00864A1D"/>
    <w:rsid w:val="008661CC"/>
    <w:rsid w:val="008676E3"/>
    <w:rsid w:val="00881EEF"/>
    <w:rsid w:val="008A73B6"/>
    <w:rsid w:val="00905A74"/>
    <w:rsid w:val="009466E6"/>
    <w:rsid w:val="00962596"/>
    <w:rsid w:val="00984BF0"/>
    <w:rsid w:val="009909EC"/>
    <w:rsid w:val="009D17ED"/>
    <w:rsid w:val="00A1566F"/>
    <w:rsid w:val="00A25CF1"/>
    <w:rsid w:val="00A31B0D"/>
    <w:rsid w:val="00A336A6"/>
    <w:rsid w:val="00A44147"/>
    <w:rsid w:val="00A5418A"/>
    <w:rsid w:val="00A760EB"/>
    <w:rsid w:val="00A761B7"/>
    <w:rsid w:val="00A77D8F"/>
    <w:rsid w:val="00A81E5A"/>
    <w:rsid w:val="00A92451"/>
    <w:rsid w:val="00AB7C74"/>
    <w:rsid w:val="00AC180F"/>
    <w:rsid w:val="00AD3862"/>
    <w:rsid w:val="00AE57C0"/>
    <w:rsid w:val="00AF1C95"/>
    <w:rsid w:val="00B17C81"/>
    <w:rsid w:val="00B976DA"/>
    <w:rsid w:val="00BA5BC2"/>
    <w:rsid w:val="00BB2CE5"/>
    <w:rsid w:val="00BE636E"/>
    <w:rsid w:val="00C05C36"/>
    <w:rsid w:val="00C16798"/>
    <w:rsid w:val="00CB04A9"/>
    <w:rsid w:val="00CC2CFF"/>
    <w:rsid w:val="00CD31A9"/>
    <w:rsid w:val="00CD7780"/>
    <w:rsid w:val="00CE3B27"/>
    <w:rsid w:val="00D2637F"/>
    <w:rsid w:val="00D61F82"/>
    <w:rsid w:val="00D62B4E"/>
    <w:rsid w:val="00D677E6"/>
    <w:rsid w:val="00D70301"/>
    <w:rsid w:val="00D75BBF"/>
    <w:rsid w:val="00D77262"/>
    <w:rsid w:val="00D77D76"/>
    <w:rsid w:val="00D80B2F"/>
    <w:rsid w:val="00DC7F8B"/>
    <w:rsid w:val="00DD4E9B"/>
    <w:rsid w:val="00DD6CBA"/>
    <w:rsid w:val="00DE1A8D"/>
    <w:rsid w:val="00DF51E5"/>
    <w:rsid w:val="00E06564"/>
    <w:rsid w:val="00E157CB"/>
    <w:rsid w:val="00E2362E"/>
    <w:rsid w:val="00E25DA8"/>
    <w:rsid w:val="00E3446B"/>
    <w:rsid w:val="00E54911"/>
    <w:rsid w:val="00E77A6E"/>
    <w:rsid w:val="00E77C95"/>
    <w:rsid w:val="00E90A1C"/>
    <w:rsid w:val="00E95758"/>
    <w:rsid w:val="00EA0267"/>
    <w:rsid w:val="00EA71BB"/>
    <w:rsid w:val="00EB337D"/>
    <w:rsid w:val="00EB46DE"/>
    <w:rsid w:val="00EE137D"/>
    <w:rsid w:val="00F463ED"/>
    <w:rsid w:val="00F63D66"/>
    <w:rsid w:val="00F7299C"/>
    <w:rsid w:val="00F876D8"/>
    <w:rsid w:val="00FA5FCA"/>
    <w:rsid w:val="00FC59D2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0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D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D6CB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CB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23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2362E"/>
  </w:style>
  <w:style w:type="paragraph" w:styleId="Piedepgina">
    <w:name w:val="footer"/>
    <w:basedOn w:val="Normal"/>
    <w:link w:val="PiedepginaCar"/>
    <w:uiPriority w:val="99"/>
    <w:unhideWhenUsed/>
    <w:rsid w:val="00E23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62E"/>
  </w:style>
  <w:style w:type="paragraph" w:styleId="Textonotapie">
    <w:name w:val="footnote text"/>
    <w:basedOn w:val="Normal"/>
    <w:link w:val="TextonotapieCar"/>
    <w:uiPriority w:val="99"/>
    <w:semiHidden/>
    <w:unhideWhenUsed/>
    <w:rsid w:val="00D61F8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61F8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61F82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D77D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0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D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D6CB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CB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23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2362E"/>
  </w:style>
  <w:style w:type="paragraph" w:styleId="Piedepgina">
    <w:name w:val="footer"/>
    <w:basedOn w:val="Normal"/>
    <w:link w:val="PiedepginaCar"/>
    <w:uiPriority w:val="99"/>
    <w:unhideWhenUsed/>
    <w:rsid w:val="00E23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62E"/>
  </w:style>
  <w:style w:type="paragraph" w:styleId="Textonotapie">
    <w:name w:val="footnote text"/>
    <w:basedOn w:val="Normal"/>
    <w:link w:val="TextonotapieCar"/>
    <w:uiPriority w:val="99"/>
    <w:semiHidden/>
    <w:unhideWhenUsed/>
    <w:rsid w:val="00D61F8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61F8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61F82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D77D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433AE91BEEA4DC79275148E7D429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39338-EEA4-4AD1-A8D4-B98D5A1A6722}"/>
      </w:docPartPr>
      <w:docPartBody>
        <w:p w:rsidR="008E37D3" w:rsidRDefault="001645A4" w:rsidP="001645A4">
          <w:pPr>
            <w:pStyle w:val="8433AE91BEEA4DC79275148E7D4297D7"/>
          </w:pPr>
          <w:r w:rsidRPr="00E05C26">
            <w:rPr>
              <w:rStyle w:val="Textodelmarcadordeposicin"/>
            </w:rPr>
            <w:t>Elija un elemento.</w:t>
          </w:r>
        </w:p>
      </w:docPartBody>
    </w:docPart>
    <w:docPart>
      <w:docPartPr>
        <w:name w:val="6698DFA1BB134566866B790DAA299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7769A-C2D7-4201-8D6B-C8A740ED4185}"/>
      </w:docPartPr>
      <w:docPartBody>
        <w:p w:rsidR="008D3ACD" w:rsidRDefault="00AE5F9C" w:rsidP="00AE5F9C">
          <w:pPr>
            <w:pStyle w:val="6698DFA1BB134566866B790DAA2999BC"/>
          </w:pPr>
          <w:r w:rsidRPr="00E05C2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993066028924E86B65BE543DD2CA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D9C67-4368-49BC-BFE9-87361ED7A417}"/>
      </w:docPartPr>
      <w:docPartBody>
        <w:p w:rsidR="003D4B0A" w:rsidRDefault="00B70E05" w:rsidP="00B70E05">
          <w:pPr>
            <w:pStyle w:val="F993066028924E86B65BE543DD2CA8F5"/>
          </w:pPr>
          <w:r w:rsidRPr="00E05C2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378C2EB847A43BDAF7855E1069A6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5EA1F-EF8C-4BD8-BF37-6465C7B12266}"/>
      </w:docPartPr>
      <w:docPartBody>
        <w:p w:rsidR="003D4B0A" w:rsidRDefault="00B70E05" w:rsidP="00B70E05">
          <w:pPr>
            <w:pStyle w:val="5378C2EB847A43BDAF7855E1069A631B"/>
          </w:pPr>
          <w:r w:rsidRPr="00E05C26">
            <w:rPr>
              <w:rStyle w:val="Textodelmarcadordeposicin"/>
            </w:rPr>
            <w:t>Elija un elemento.</w:t>
          </w:r>
        </w:p>
      </w:docPartBody>
    </w:docPart>
    <w:docPart>
      <w:docPartPr>
        <w:name w:val="888067692C354288B95AD62CA846D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E7D6F-5CAC-467A-A547-CCDD498C0D5A}"/>
      </w:docPartPr>
      <w:docPartBody>
        <w:p w:rsidR="003D4B0A" w:rsidRDefault="00B70E05" w:rsidP="00B70E05">
          <w:pPr>
            <w:pStyle w:val="888067692C354288B95AD62CA846D893"/>
          </w:pPr>
          <w:r w:rsidRPr="00E05C2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5102636697F4650B3B5A75660D2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70307-81B3-4937-A9E6-D1C1ED03DC90}"/>
      </w:docPartPr>
      <w:docPartBody>
        <w:p w:rsidR="003D4B0A" w:rsidRDefault="00B70E05" w:rsidP="00B70E05">
          <w:pPr>
            <w:pStyle w:val="05102636697F4650B3B5A75660D20E2B"/>
          </w:pPr>
          <w:r w:rsidRPr="00E05C2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5217E"/>
    <w:rsid w:val="000141B9"/>
    <w:rsid w:val="000E07EE"/>
    <w:rsid w:val="0015708C"/>
    <w:rsid w:val="001645A4"/>
    <w:rsid w:val="00180541"/>
    <w:rsid w:val="001E0749"/>
    <w:rsid w:val="001E0DEB"/>
    <w:rsid w:val="0026281A"/>
    <w:rsid w:val="002B208A"/>
    <w:rsid w:val="00380320"/>
    <w:rsid w:val="003D4B0A"/>
    <w:rsid w:val="004003C9"/>
    <w:rsid w:val="00441E19"/>
    <w:rsid w:val="0046594E"/>
    <w:rsid w:val="006C6785"/>
    <w:rsid w:val="006F2401"/>
    <w:rsid w:val="00752B4E"/>
    <w:rsid w:val="007776D0"/>
    <w:rsid w:val="008D3ACD"/>
    <w:rsid w:val="008E37D3"/>
    <w:rsid w:val="009018AA"/>
    <w:rsid w:val="00A40E72"/>
    <w:rsid w:val="00AE5F9C"/>
    <w:rsid w:val="00B550CF"/>
    <w:rsid w:val="00B70E05"/>
    <w:rsid w:val="00B851EA"/>
    <w:rsid w:val="00BB57EE"/>
    <w:rsid w:val="00BC047E"/>
    <w:rsid w:val="00C4406D"/>
    <w:rsid w:val="00CC0766"/>
    <w:rsid w:val="00CC6AFD"/>
    <w:rsid w:val="00CE3F9A"/>
    <w:rsid w:val="00D5217E"/>
    <w:rsid w:val="00E22CB2"/>
    <w:rsid w:val="00EA608D"/>
    <w:rsid w:val="00EE2795"/>
    <w:rsid w:val="00F04765"/>
    <w:rsid w:val="00F3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0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70E05"/>
    <w:rPr>
      <w:color w:val="808080"/>
    </w:rPr>
  </w:style>
  <w:style w:type="paragraph" w:customStyle="1" w:styleId="F5A5AE8CB26342AD8C18BAC3FFDC0E75">
    <w:name w:val="F5A5AE8CB26342AD8C18BAC3FFDC0E75"/>
    <w:rsid w:val="00D5217E"/>
  </w:style>
  <w:style w:type="paragraph" w:customStyle="1" w:styleId="DDEF3B931E9D436EBC0DF07E297E2E88">
    <w:name w:val="DDEF3B931E9D436EBC0DF07E297E2E88"/>
    <w:rsid w:val="00D5217E"/>
  </w:style>
  <w:style w:type="paragraph" w:customStyle="1" w:styleId="B052DA63D70546CFB0E3CBD09ED361DA">
    <w:name w:val="B052DA63D70546CFB0E3CBD09ED361DA"/>
    <w:rsid w:val="00D5217E"/>
  </w:style>
  <w:style w:type="paragraph" w:customStyle="1" w:styleId="9DF199B270374E29BFABD394C80E140B">
    <w:name w:val="9DF199B270374E29BFABD394C80E140B"/>
    <w:rsid w:val="00D5217E"/>
  </w:style>
  <w:style w:type="paragraph" w:customStyle="1" w:styleId="B00448D7806445B897D34A2EDEFB600C">
    <w:name w:val="B00448D7806445B897D34A2EDEFB600C"/>
    <w:rsid w:val="00D5217E"/>
  </w:style>
  <w:style w:type="paragraph" w:customStyle="1" w:styleId="6A17A9720A7F4F91841ED291D76B9F9D">
    <w:name w:val="6A17A9720A7F4F91841ED291D76B9F9D"/>
    <w:rsid w:val="00D5217E"/>
  </w:style>
  <w:style w:type="paragraph" w:customStyle="1" w:styleId="D67E50C0FDA54A619660A8BB30EDE15A">
    <w:name w:val="D67E50C0FDA54A619660A8BB30EDE15A"/>
    <w:rsid w:val="00D5217E"/>
  </w:style>
  <w:style w:type="paragraph" w:customStyle="1" w:styleId="98AD7B44E36C4C4B82A53E3014A18B35">
    <w:name w:val="98AD7B44E36C4C4B82A53E3014A18B35"/>
    <w:rsid w:val="00D5217E"/>
  </w:style>
  <w:style w:type="paragraph" w:customStyle="1" w:styleId="D5CC93632984440A8F48D5271B967394">
    <w:name w:val="D5CC93632984440A8F48D5271B967394"/>
    <w:rsid w:val="00D5217E"/>
  </w:style>
  <w:style w:type="paragraph" w:customStyle="1" w:styleId="F299BEE672574E8EAE38D743071CB325">
    <w:name w:val="F299BEE672574E8EAE38D743071CB325"/>
    <w:rsid w:val="00D5217E"/>
  </w:style>
  <w:style w:type="paragraph" w:customStyle="1" w:styleId="386E7B30254D43A688068D4DE24DB5CE">
    <w:name w:val="386E7B30254D43A688068D4DE24DB5CE"/>
    <w:rsid w:val="00D5217E"/>
  </w:style>
  <w:style w:type="paragraph" w:customStyle="1" w:styleId="F52CE7D5076042AFAECEC08DB0F375A8">
    <w:name w:val="F52CE7D5076042AFAECEC08DB0F375A8"/>
    <w:rsid w:val="00C4406D"/>
  </w:style>
  <w:style w:type="paragraph" w:customStyle="1" w:styleId="6BDAAA985362435A8426736E94A050A4">
    <w:name w:val="6BDAAA985362435A8426736E94A050A4"/>
    <w:rsid w:val="0015708C"/>
  </w:style>
  <w:style w:type="paragraph" w:customStyle="1" w:styleId="751DA31C524F4915A77B15EC14ED33FD">
    <w:name w:val="751DA31C524F4915A77B15EC14ED33FD"/>
    <w:rsid w:val="0015708C"/>
  </w:style>
  <w:style w:type="paragraph" w:customStyle="1" w:styleId="766BBE6F7CE745229B55078FE826D58F">
    <w:name w:val="766BBE6F7CE745229B55078FE826D58F"/>
    <w:rsid w:val="0015708C"/>
  </w:style>
  <w:style w:type="paragraph" w:customStyle="1" w:styleId="0E2A357CF8F747658D720B2959B1D574">
    <w:name w:val="0E2A357CF8F747658D720B2959B1D574"/>
    <w:rsid w:val="0015708C"/>
  </w:style>
  <w:style w:type="paragraph" w:customStyle="1" w:styleId="1938A4CA994F4AF6B2D8F6A208FF3D29">
    <w:name w:val="1938A4CA994F4AF6B2D8F6A208FF3D29"/>
    <w:rsid w:val="0015708C"/>
  </w:style>
  <w:style w:type="paragraph" w:customStyle="1" w:styleId="5CD3F208C24C44F584E59F06DC60D9F8">
    <w:name w:val="5CD3F208C24C44F584E59F06DC60D9F8"/>
    <w:rsid w:val="0015708C"/>
  </w:style>
  <w:style w:type="paragraph" w:customStyle="1" w:styleId="8420E1DDC3294077A1E6011D66791AB8">
    <w:name w:val="8420E1DDC3294077A1E6011D66791AB8"/>
    <w:rsid w:val="0015708C"/>
  </w:style>
  <w:style w:type="paragraph" w:customStyle="1" w:styleId="5D6FC89155BD4FC4BEE212502EE4AECF">
    <w:name w:val="5D6FC89155BD4FC4BEE212502EE4AECF"/>
    <w:rsid w:val="0015708C"/>
  </w:style>
  <w:style w:type="paragraph" w:customStyle="1" w:styleId="049CE6624FE04DEF9F17BD54FBFFFFFE">
    <w:name w:val="049CE6624FE04DEF9F17BD54FBFFFFFE"/>
    <w:rsid w:val="0015708C"/>
  </w:style>
  <w:style w:type="paragraph" w:customStyle="1" w:styleId="F7AC646FA49E4124BA97B4F4660548D0">
    <w:name w:val="F7AC646FA49E4124BA97B4F4660548D0"/>
    <w:rsid w:val="0015708C"/>
  </w:style>
  <w:style w:type="paragraph" w:customStyle="1" w:styleId="D2727AEFF2114482B7132ADBBC693254">
    <w:name w:val="D2727AEFF2114482B7132ADBBC693254"/>
    <w:rsid w:val="0015708C"/>
  </w:style>
  <w:style w:type="paragraph" w:customStyle="1" w:styleId="27074741FE994C61824162A6915B30BC">
    <w:name w:val="27074741FE994C61824162A6915B30BC"/>
    <w:rsid w:val="0015708C"/>
  </w:style>
  <w:style w:type="paragraph" w:customStyle="1" w:styleId="57D57BE4A4E443FD979C03DF51CE02A5">
    <w:name w:val="57D57BE4A4E443FD979C03DF51CE02A5"/>
    <w:rsid w:val="0015708C"/>
  </w:style>
  <w:style w:type="paragraph" w:customStyle="1" w:styleId="4294B28D45FD425E92B4CB0801598A3A">
    <w:name w:val="4294B28D45FD425E92B4CB0801598A3A"/>
    <w:rsid w:val="0015708C"/>
  </w:style>
  <w:style w:type="paragraph" w:customStyle="1" w:styleId="27D5557366064DCA8C0A04F5E992D3CA">
    <w:name w:val="27D5557366064DCA8C0A04F5E992D3CA"/>
    <w:rsid w:val="0015708C"/>
  </w:style>
  <w:style w:type="paragraph" w:customStyle="1" w:styleId="BC5527668C294C75A82AC2487E8EB78A">
    <w:name w:val="BC5527668C294C75A82AC2487E8EB78A"/>
    <w:rsid w:val="0015708C"/>
  </w:style>
  <w:style w:type="paragraph" w:customStyle="1" w:styleId="A8E422A40581444EA1F45F572E7350C9">
    <w:name w:val="A8E422A40581444EA1F45F572E7350C9"/>
    <w:rsid w:val="00F04765"/>
  </w:style>
  <w:style w:type="paragraph" w:customStyle="1" w:styleId="546B8471B7404357941347EAA4935297">
    <w:name w:val="546B8471B7404357941347EAA4935297"/>
    <w:rsid w:val="00F04765"/>
  </w:style>
  <w:style w:type="paragraph" w:customStyle="1" w:styleId="CF18107EE6FC483B84ECC7F045120434">
    <w:name w:val="CF18107EE6FC483B84ECC7F045120434"/>
    <w:rsid w:val="00F04765"/>
  </w:style>
  <w:style w:type="paragraph" w:customStyle="1" w:styleId="765885A073CB4C479DE243FD983EF3AB">
    <w:name w:val="765885A073CB4C479DE243FD983EF3AB"/>
    <w:rsid w:val="00F04765"/>
  </w:style>
  <w:style w:type="paragraph" w:customStyle="1" w:styleId="1E55730A9F8543AAB6FEC23B7809CDC8">
    <w:name w:val="1E55730A9F8543AAB6FEC23B7809CDC8"/>
    <w:rsid w:val="00F04765"/>
  </w:style>
  <w:style w:type="paragraph" w:customStyle="1" w:styleId="E4C5C4D43F324EC99BA17EFE327B6F33">
    <w:name w:val="E4C5C4D43F324EC99BA17EFE327B6F33"/>
    <w:rsid w:val="00F04765"/>
  </w:style>
  <w:style w:type="paragraph" w:customStyle="1" w:styleId="FF88308194894407889BE59C750C6ED7">
    <w:name w:val="FF88308194894407889BE59C750C6ED7"/>
    <w:rsid w:val="001645A4"/>
  </w:style>
  <w:style w:type="paragraph" w:customStyle="1" w:styleId="4B6C50B857784DE9B9D2FF6D25728FAF">
    <w:name w:val="4B6C50B857784DE9B9D2FF6D25728FAF"/>
    <w:rsid w:val="001645A4"/>
  </w:style>
  <w:style w:type="paragraph" w:customStyle="1" w:styleId="4DA83D54430A4A1E9F8D91F52028104C">
    <w:name w:val="4DA83D54430A4A1E9F8D91F52028104C"/>
    <w:rsid w:val="001645A4"/>
  </w:style>
  <w:style w:type="paragraph" w:customStyle="1" w:styleId="6EC6FC8464714D49977527842CC34848">
    <w:name w:val="6EC6FC8464714D49977527842CC34848"/>
    <w:rsid w:val="001645A4"/>
  </w:style>
  <w:style w:type="paragraph" w:customStyle="1" w:styleId="4888941FA8894B4EA2733394D049348E">
    <w:name w:val="4888941FA8894B4EA2733394D049348E"/>
    <w:rsid w:val="001645A4"/>
  </w:style>
  <w:style w:type="paragraph" w:customStyle="1" w:styleId="07BD8942B1A9401AB69C3290EC62C6A7">
    <w:name w:val="07BD8942B1A9401AB69C3290EC62C6A7"/>
    <w:rsid w:val="001645A4"/>
  </w:style>
  <w:style w:type="paragraph" w:customStyle="1" w:styleId="39244330675B4536A949AB5D6B0289EA">
    <w:name w:val="39244330675B4536A949AB5D6B0289EA"/>
    <w:rsid w:val="001645A4"/>
  </w:style>
  <w:style w:type="paragraph" w:customStyle="1" w:styleId="8433AE91BEEA4DC79275148E7D4297D7">
    <w:name w:val="8433AE91BEEA4DC79275148E7D4297D7"/>
    <w:rsid w:val="001645A4"/>
  </w:style>
  <w:style w:type="paragraph" w:customStyle="1" w:styleId="4023194235C44845A4525B8D82F49534">
    <w:name w:val="4023194235C44845A4525B8D82F49534"/>
    <w:rsid w:val="001645A4"/>
  </w:style>
  <w:style w:type="paragraph" w:customStyle="1" w:styleId="E0FD8B0017E04FC1B492A1D60D0F278A">
    <w:name w:val="E0FD8B0017E04FC1B492A1D60D0F278A"/>
    <w:rsid w:val="001645A4"/>
  </w:style>
  <w:style w:type="paragraph" w:customStyle="1" w:styleId="C8D04825C36D4B809930A9C46E601A32">
    <w:name w:val="C8D04825C36D4B809930A9C46E601A32"/>
    <w:rsid w:val="001645A4"/>
  </w:style>
  <w:style w:type="paragraph" w:customStyle="1" w:styleId="9DC389A65E064D5F822AF34A4A33D945">
    <w:name w:val="9DC389A65E064D5F822AF34A4A33D945"/>
    <w:rsid w:val="001645A4"/>
  </w:style>
  <w:style w:type="paragraph" w:customStyle="1" w:styleId="8BFDDABA40ED4CDDA7F7E39025406BA3">
    <w:name w:val="8BFDDABA40ED4CDDA7F7E39025406BA3"/>
    <w:rsid w:val="001645A4"/>
  </w:style>
  <w:style w:type="paragraph" w:customStyle="1" w:styleId="82C25CB4FAA243D68654326D3AD36422">
    <w:name w:val="82C25CB4FAA243D68654326D3AD36422"/>
    <w:rsid w:val="001645A4"/>
  </w:style>
  <w:style w:type="paragraph" w:customStyle="1" w:styleId="9AEEAC7DCC0F481BBC02B8606DB497F5">
    <w:name w:val="9AEEAC7DCC0F481BBC02B8606DB497F5"/>
    <w:rsid w:val="001645A4"/>
  </w:style>
  <w:style w:type="paragraph" w:customStyle="1" w:styleId="468D9B6DB1E845F5864E44F390E30BAA">
    <w:name w:val="468D9B6DB1E845F5864E44F390E30BAA"/>
    <w:rsid w:val="001645A4"/>
  </w:style>
  <w:style w:type="paragraph" w:customStyle="1" w:styleId="2B780DD85E6B42019793B68CC537BCA0">
    <w:name w:val="2B780DD85E6B42019793B68CC537BCA0"/>
    <w:rsid w:val="001645A4"/>
  </w:style>
  <w:style w:type="paragraph" w:customStyle="1" w:styleId="1C97BA688FE74BB7B3032CB8BD1F2121">
    <w:name w:val="1C97BA688FE74BB7B3032CB8BD1F2121"/>
    <w:rsid w:val="001645A4"/>
  </w:style>
  <w:style w:type="paragraph" w:customStyle="1" w:styleId="32AB102BC50349C7BE7637505BC9121A">
    <w:name w:val="32AB102BC50349C7BE7637505BC9121A"/>
    <w:rsid w:val="001645A4"/>
  </w:style>
  <w:style w:type="paragraph" w:customStyle="1" w:styleId="74551773270B4A9FB9B86083F7DFE4A1">
    <w:name w:val="74551773270B4A9FB9B86083F7DFE4A1"/>
    <w:rsid w:val="001645A4"/>
  </w:style>
  <w:style w:type="paragraph" w:customStyle="1" w:styleId="4D9079BAF93E437EAE9CC60661B57433">
    <w:name w:val="4D9079BAF93E437EAE9CC60661B57433"/>
    <w:rsid w:val="001645A4"/>
  </w:style>
  <w:style w:type="paragraph" w:customStyle="1" w:styleId="F74BCB5898344E60B44B1E57B7BED46D">
    <w:name w:val="F74BCB5898344E60B44B1E57B7BED46D"/>
    <w:rsid w:val="001645A4"/>
  </w:style>
  <w:style w:type="paragraph" w:customStyle="1" w:styleId="22B1602C4E2D4F5F8A9890190F64BF69">
    <w:name w:val="22B1602C4E2D4F5F8A9890190F64BF69"/>
    <w:rsid w:val="001645A4"/>
  </w:style>
  <w:style w:type="paragraph" w:customStyle="1" w:styleId="E7A86C67E4694564B908C3914D08C904">
    <w:name w:val="E7A86C67E4694564B908C3914D08C904"/>
    <w:rsid w:val="001645A4"/>
  </w:style>
  <w:style w:type="paragraph" w:customStyle="1" w:styleId="B31E4652F4DA4D73ACB39887ADA32E25">
    <w:name w:val="B31E4652F4DA4D73ACB39887ADA32E25"/>
    <w:rsid w:val="001645A4"/>
  </w:style>
  <w:style w:type="paragraph" w:customStyle="1" w:styleId="85FD31DC607B4B0BBB0F99F69888B139">
    <w:name w:val="85FD31DC607B4B0BBB0F99F69888B139"/>
    <w:rsid w:val="001645A4"/>
  </w:style>
  <w:style w:type="paragraph" w:customStyle="1" w:styleId="08CF7D9D8B75416B8BC54CA246C0A8DC">
    <w:name w:val="08CF7D9D8B75416B8BC54CA246C0A8DC"/>
    <w:rsid w:val="001645A4"/>
  </w:style>
  <w:style w:type="paragraph" w:customStyle="1" w:styleId="6DA54EA40E4546A79D946627E96E2BB6">
    <w:name w:val="6DA54EA40E4546A79D946627E96E2BB6"/>
    <w:rsid w:val="001645A4"/>
  </w:style>
  <w:style w:type="paragraph" w:customStyle="1" w:styleId="F5F4A2982D5949CE93C664264465FEFB">
    <w:name w:val="F5F4A2982D5949CE93C664264465FEFB"/>
    <w:rsid w:val="001645A4"/>
  </w:style>
  <w:style w:type="paragraph" w:customStyle="1" w:styleId="427E79B5C16A48F482B1540B7A2CC325">
    <w:name w:val="427E79B5C16A48F482B1540B7A2CC325"/>
    <w:rsid w:val="001645A4"/>
  </w:style>
  <w:style w:type="paragraph" w:customStyle="1" w:styleId="F5E51F00E145454A8A3B730CCF7E6659">
    <w:name w:val="F5E51F00E145454A8A3B730CCF7E6659"/>
    <w:rsid w:val="001645A4"/>
  </w:style>
  <w:style w:type="paragraph" w:customStyle="1" w:styleId="9E27640E7E654D84AC7AA2E9DEE711DB">
    <w:name w:val="9E27640E7E654D84AC7AA2E9DEE711DB"/>
    <w:rsid w:val="001645A4"/>
  </w:style>
  <w:style w:type="paragraph" w:customStyle="1" w:styleId="7CA7473339824C7895F4AB95FA12CB53">
    <w:name w:val="7CA7473339824C7895F4AB95FA12CB53"/>
    <w:rsid w:val="001645A4"/>
  </w:style>
  <w:style w:type="paragraph" w:customStyle="1" w:styleId="6110489FF6DF46B28536EAFE1C4845FA">
    <w:name w:val="6110489FF6DF46B28536EAFE1C4845FA"/>
    <w:rsid w:val="001645A4"/>
  </w:style>
  <w:style w:type="paragraph" w:customStyle="1" w:styleId="04F46272E599484CA2E2C4B11F12BD82">
    <w:name w:val="04F46272E599484CA2E2C4B11F12BD82"/>
    <w:rsid w:val="001645A4"/>
  </w:style>
  <w:style w:type="paragraph" w:customStyle="1" w:styleId="72E6BD3F754446BEA151D9B41A6D5182">
    <w:name w:val="72E6BD3F754446BEA151D9B41A6D5182"/>
    <w:rsid w:val="001645A4"/>
  </w:style>
  <w:style w:type="paragraph" w:customStyle="1" w:styleId="4070376172F4476A84DEA92E2C6A6EDF">
    <w:name w:val="4070376172F4476A84DEA92E2C6A6EDF"/>
    <w:rsid w:val="001645A4"/>
  </w:style>
  <w:style w:type="paragraph" w:customStyle="1" w:styleId="BBB7DE5814864D53A742BD4E3440750E">
    <w:name w:val="BBB7DE5814864D53A742BD4E3440750E"/>
    <w:rsid w:val="001645A4"/>
  </w:style>
  <w:style w:type="paragraph" w:customStyle="1" w:styleId="A9054931238F4AC4B74FF63DBA5B52F0">
    <w:name w:val="A9054931238F4AC4B74FF63DBA5B52F0"/>
    <w:rsid w:val="001645A4"/>
  </w:style>
  <w:style w:type="paragraph" w:customStyle="1" w:styleId="1E15ACE0C3B245F2AC1E68F73856A594">
    <w:name w:val="1E15ACE0C3B245F2AC1E68F73856A594"/>
    <w:rsid w:val="001645A4"/>
  </w:style>
  <w:style w:type="paragraph" w:customStyle="1" w:styleId="F62BC6455A4E47A5B5A0B1516CB4D9D0">
    <w:name w:val="F62BC6455A4E47A5B5A0B1516CB4D9D0"/>
    <w:rsid w:val="001645A4"/>
  </w:style>
  <w:style w:type="paragraph" w:customStyle="1" w:styleId="0DB5810C9A0D49EA89A1ED2FA18D69A4">
    <w:name w:val="0DB5810C9A0D49EA89A1ED2FA18D69A4"/>
    <w:rsid w:val="001645A4"/>
  </w:style>
  <w:style w:type="paragraph" w:customStyle="1" w:styleId="D3E4909C74414C28A55BB6B9346C5EC7">
    <w:name w:val="D3E4909C74414C28A55BB6B9346C5EC7"/>
    <w:rsid w:val="001645A4"/>
  </w:style>
  <w:style w:type="paragraph" w:customStyle="1" w:styleId="D7D440E528FE403CB3267D6E9125DFC6">
    <w:name w:val="D7D440E528FE403CB3267D6E9125DFC6"/>
    <w:rsid w:val="001645A4"/>
  </w:style>
  <w:style w:type="paragraph" w:customStyle="1" w:styleId="646C457A642C4C67A8454A046CA22412">
    <w:name w:val="646C457A642C4C67A8454A046CA22412"/>
    <w:rsid w:val="001645A4"/>
  </w:style>
  <w:style w:type="paragraph" w:customStyle="1" w:styleId="317D6F4F017E45E0896CE3E8A4E8660F">
    <w:name w:val="317D6F4F017E45E0896CE3E8A4E8660F"/>
    <w:rsid w:val="001645A4"/>
  </w:style>
  <w:style w:type="paragraph" w:customStyle="1" w:styleId="EDAE265A45BC4F3E817135E0A83D242C">
    <w:name w:val="EDAE265A45BC4F3E817135E0A83D242C"/>
    <w:rsid w:val="001645A4"/>
  </w:style>
  <w:style w:type="paragraph" w:customStyle="1" w:styleId="31DB0ACD1998484F8688ECC7660D23B0">
    <w:name w:val="31DB0ACD1998484F8688ECC7660D23B0"/>
    <w:rsid w:val="001645A4"/>
  </w:style>
  <w:style w:type="paragraph" w:customStyle="1" w:styleId="1F5529449124476088725CB321F1E1F7">
    <w:name w:val="1F5529449124476088725CB321F1E1F7"/>
    <w:rsid w:val="001645A4"/>
  </w:style>
  <w:style w:type="paragraph" w:customStyle="1" w:styleId="820BCCD92392446FBC10E4559EF44AF7">
    <w:name w:val="820BCCD92392446FBC10E4559EF44AF7"/>
    <w:rsid w:val="001645A4"/>
  </w:style>
  <w:style w:type="paragraph" w:customStyle="1" w:styleId="7873F0342A9B4647BC6D18CE78E1AA66">
    <w:name w:val="7873F0342A9B4647BC6D18CE78E1AA66"/>
    <w:rsid w:val="001645A4"/>
  </w:style>
  <w:style w:type="paragraph" w:customStyle="1" w:styleId="BD5FD72E8DDB490DBCB06A907E91633E">
    <w:name w:val="BD5FD72E8DDB490DBCB06A907E91633E"/>
    <w:rsid w:val="001645A4"/>
  </w:style>
  <w:style w:type="paragraph" w:customStyle="1" w:styleId="E13CCC4DDAEB49EE977BD3FEBCB1F6FA">
    <w:name w:val="E13CCC4DDAEB49EE977BD3FEBCB1F6FA"/>
    <w:rsid w:val="001645A4"/>
  </w:style>
  <w:style w:type="paragraph" w:customStyle="1" w:styleId="6B4C440ADDED442796F6BB2763954111">
    <w:name w:val="6B4C440ADDED442796F6BB2763954111"/>
    <w:rsid w:val="001645A4"/>
  </w:style>
  <w:style w:type="paragraph" w:customStyle="1" w:styleId="1AF598F55EE8412A9333BB0F4F8B0F1A">
    <w:name w:val="1AF598F55EE8412A9333BB0F4F8B0F1A"/>
    <w:rsid w:val="001645A4"/>
  </w:style>
  <w:style w:type="paragraph" w:customStyle="1" w:styleId="F8EA265647004FC78E38C827EFB5B862">
    <w:name w:val="F8EA265647004FC78E38C827EFB5B862"/>
    <w:rsid w:val="001645A4"/>
  </w:style>
  <w:style w:type="paragraph" w:customStyle="1" w:styleId="D0415F1713AC40C2BD272403F191FCCE">
    <w:name w:val="D0415F1713AC40C2BD272403F191FCCE"/>
    <w:rsid w:val="001645A4"/>
  </w:style>
  <w:style w:type="paragraph" w:customStyle="1" w:styleId="2BF57437BA4F4DB6ADCC346E922B10B5">
    <w:name w:val="2BF57437BA4F4DB6ADCC346E922B10B5"/>
    <w:rsid w:val="001645A4"/>
  </w:style>
  <w:style w:type="paragraph" w:customStyle="1" w:styleId="9C12722D767B4066B28FC58C6D093603">
    <w:name w:val="9C12722D767B4066B28FC58C6D093603"/>
    <w:rsid w:val="001645A4"/>
  </w:style>
  <w:style w:type="paragraph" w:customStyle="1" w:styleId="895B6F90C8544F629E3616CD18E066D3">
    <w:name w:val="895B6F90C8544F629E3616CD18E066D3"/>
    <w:rsid w:val="001645A4"/>
  </w:style>
  <w:style w:type="paragraph" w:customStyle="1" w:styleId="023981405A334364A9003C2B3D1D5AA7">
    <w:name w:val="023981405A334364A9003C2B3D1D5AA7"/>
    <w:rsid w:val="001645A4"/>
  </w:style>
  <w:style w:type="paragraph" w:customStyle="1" w:styleId="95B19FDB7B634D63B9327BA992E29215">
    <w:name w:val="95B19FDB7B634D63B9327BA992E29215"/>
    <w:rsid w:val="001645A4"/>
  </w:style>
  <w:style w:type="paragraph" w:customStyle="1" w:styleId="79AD0BF05DCC426AAC8EE3B591C77ED3">
    <w:name w:val="79AD0BF05DCC426AAC8EE3B591C77ED3"/>
    <w:rsid w:val="001645A4"/>
  </w:style>
  <w:style w:type="paragraph" w:customStyle="1" w:styleId="F98EE489748D40AEAADED022526CE433">
    <w:name w:val="F98EE489748D40AEAADED022526CE433"/>
    <w:rsid w:val="001645A4"/>
  </w:style>
  <w:style w:type="paragraph" w:customStyle="1" w:styleId="B16C11C615C140E2865606507BBFCF43">
    <w:name w:val="B16C11C615C140E2865606507BBFCF43"/>
    <w:rsid w:val="001645A4"/>
  </w:style>
  <w:style w:type="paragraph" w:customStyle="1" w:styleId="E66E1288E14A4D5C90E53A20AE005818">
    <w:name w:val="E66E1288E14A4D5C90E53A20AE005818"/>
    <w:rsid w:val="001645A4"/>
  </w:style>
  <w:style w:type="paragraph" w:customStyle="1" w:styleId="E11362160F074A0890B033E191D9EAEC">
    <w:name w:val="E11362160F074A0890B033E191D9EAEC"/>
    <w:rsid w:val="001645A4"/>
  </w:style>
  <w:style w:type="paragraph" w:customStyle="1" w:styleId="7AAA0FBB22DA4F3CB922950BAC9D81AE">
    <w:name w:val="7AAA0FBB22DA4F3CB922950BAC9D81AE"/>
    <w:rsid w:val="001645A4"/>
  </w:style>
  <w:style w:type="paragraph" w:customStyle="1" w:styleId="F0527305C50E423C9E9256581BD1DADB">
    <w:name w:val="F0527305C50E423C9E9256581BD1DADB"/>
    <w:rsid w:val="001645A4"/>
  </w:style>
  <w:style w:type="paragraph" w:customStyle="1" w:styleId="A5BA29942B9E49CD866C5AE8F1887C09">
    <w:name w:val="A5BA29942B9E49CD866C5AE8F1887C09"/>
    <w:rsid w:val="00EA608D"/>
  </w:style>
  <w:style w:type="paragraph" w:customStyle="1" w:styleId="62F922776EBD4ACEA7E2BA6ACDE231B9">
    <w:name w:val="62F922776EBD4ACEA7E2BA6ACDE231B9"/>
    <w:rsid w:val="00EA608D"/>
  </w:style>
  <w:style w:type="paragraph" w:customStyle="1" w:styleId="1E66AF0AC4DD48018F805C79AFCE2E4E">
    <w:name w:val="1E66AF0AC4DD48018F805C79AFCE2E4E"/>
    <w:rsid w:val="0026281A"/>
    <w:pPr>
      <w:spacing w:after="160" w:line="259" w:lineRule="auto"/>
    </w:pPr>
  </w:style>
  <w:style w:type="paragraph" w:customStyle="1" w:styleId="6698DFA1BB134566866B790DAA2999BC">
    <w:name w:val="6698DFA1BB134566866B790DAA2999BC"/>
    <w:rsid w:val="00AE5F9C"/>
    <w:pPr>
      <w:spacing w:after="160" w:line="259" w:lineRule="auto"/>
    </w:pPr>
  </w:style>
  <w:style w:type="paragraph" w:customStyle="1" w:styleId="63A658C178A54234BBDEFB30F8AA2646">
    <w:name w:val="63A658C178A54234BBDEFB30F8AA2646"/>
    <w:rsid w:val="00AE5F9C"/>
    <w:pPr>
      <w:spacing w:after="160" w:line="259" w:lineRule="auto"/>
    </w:pPr>
  </w:style>
  <w:style w:type="paragraph" w:customStyle="1" w:styleId="14D7373EE7804EDAB72296D74F251FE9">
    <w:name w:val="14D7373EE7804EDAB72296D74F251FE9"/>
    <w:rsid w:val="00AE5F9C"/>
    <w:pPr>
      <w:spacing w:after="160" w:line="259" w:lineRule="auto"/>
    </w:pPr>
  </w:style>
  <w:style w:type="paragraph" w:customStyle="1" w:styleId="50092478198D4E88A71072E8B9A8506B">
    <w:name w:val="50092478198D4E88A71072E8B9A8506B"/>
    <w:rsid w:val="00AE5F9C"/>
    <w:pPr>
      <w:spacing w:after="160" w:line="259" w:lineRule="auto"/>
    </w:pPr>
  </w:style>
  <w:style w:type="paragraph" w:customStyle="1" w:styleId="A1F21CF850324E64AA38AADDC2089F38">
    <w:name w:val="A1F21CF850324E64AA38AADDC2089F38"/>
    <w:rsid w:val="00AE5F9C"/>
    <w:pPr>
      <w:spacing w:after="160" w:line="259" w:lineRule="auto"/>
    </w:pPr>
  </w:style>
  <w:style w:type="paragraph" w:customStyle="1" w:styleId="62850295DAFD4825AA79D5E4A311BF62">
    <w:name w:val="62850295DAFD4825AA79D5E4A311BF62"/>
    <w:rsid w:val="008D3ACD"/>
    <w:pPr>
      <w:spacing w:after="160" w:line="259" w:lineRule="auto"/>
    </w:pPr>
  </w:style>
  <w:style w:type="paragraph" w:customStyle="1" w:styleId="F5156ECE2C5E4D9CA9F5ADC4CD06A123">
    <w:name w:val="F5156ECE2C5E4D9CA9F5ADC4CD06A123"/>
    <w:rsid w:val="008D3ACD"/>
    <w:pPr>
      <w:spacing w:after="160" w:line="259" w:lineRule="auto"/>
    </w:pPr>
  </w:style>
  <w:style w:type="paragraph" w:customStyle="1" w:styleId="2CA39E3D308E458294F71704FF58C934">
    <w:name w:val="2CA39E3D308E458294F71704FF58C934"/>
    <w:rsid w:val="008D3ACD"/>
    <w:pPr>
      <w:spacing w:after="160" w:line="259" w:lineRule="auto"/>
    </w:pPr>
  </w:style>
  <w:style w:type="paragraph" w:customStyle="1" w:styleId="F993066028924E86B65BE543DD2CA8F5">
    <w:name w:val="F993066028924E86B65BE543DD2CA8F5"/>
    <w:rsid w:val="00B70E05"/>
    <w:pPr>
      <w:spacing w:after="160" w:line="259" w:lineRule="auto"/>
    </w:pPr>
  </w:style>
  <w:style w:type="paragraph" w:customStyle="1" w:styleId="5378C2EB847A43BDAF7855E1069A631B">
    <w:name w:val="5378C2EB847A43BDAF7855E1069A631B"/>
    <w:rsid w:val="00B70E05"/>
    <w:pPr>
      <w:spacing w:after="160" w:line="259" w:lineRule="auto"/>
    </w:pPr>
  </w:style>
  <w:style w:type="paragraph" w:customStyle="1" w:styleId="888067692C354288B95AD62CA846D893">
    <w:name w:val="888067692C354288B95AD62CA846D893"/>
    <w:rsid w:val="00B70E05"/>
    <w:pPr>
      <w:spacing w:after="160" w:line="259" w:lineRule="auto"/>
    </w:pPr>
  </w:style>
  <w:style w:type="paragraph" w:customStyle="1" w:styleId="05102636697F4650B3B5A75660D20E2B">
    <w:name w:val="05102636697F4650B3B5A75660D20E2B"/>
    <w:rsid w:val="00B70E0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D0CE1-0500-45B3-8C80-D68A059E6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E335B306</Template>
  <TotalTime>0</TotalTime>
  <Pages>3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2021-01-19T16:58:00Z</dcterms:created>
  <dcterms:modified xsi:type="dcterms:W3CDTF">2021-01-26T11:58:00Z</dcterms:modified>
</cp:coreProperties>
</file>