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09" w:rsidRDefault="00856409" w:rsidP="00C13612">
      <w:pPr>
        <w:jc w:val="center"/>
        <w:rPr>
          <w:u w:val="single"/>
          <w:lang w:val="en-GB"/>
        </w:rPr>
      </w:pPr>
    </w:p>
    <w:p w:rsidR="00856409" w:rsidRDefault="00856409" w:rsidP="00C13612">
      <w:pPr>
        <w:jc w:val="center"/>
        <w:rPr>
          <w:u w:val="single"/>
          <w:lang w:val="en-GB"/>
        </w:rPr>
      </w:pPr>
    </w:p>
    <w:p w:rsidR="00C13612" w:rsidRPr="00B25ACE" w:rsidRDefault="00C13612" w:rsidP="00C13612">
      <w:pPr>
        <w:jc w:val="center"/>
        <w:rPr>
          <w:u w:val="single"/>
        </w:rPr>
      </w:pPr>
      <w:r w:rsidRPr="00B25ACE">
        <w:rPr>
          <w:u w:val="single"/>
        </w:rPr>
        <w:t>IDONEIDAD DE LAS INSTALACIONES</w:t>
      </w:r>
    </w:p>
    <w:p w:rsidR="00C13612" w:rsidRPr="00B25ACE" w:rsidRDefault="00C13612" w:rsidP="00C13612"/>
    <w:p w:rsidR="00900383" w:rsidRPr="00B25ACE" w:rsidRDefault="00900383" w:rsidP="00C136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C13612" w:rsidTr="00AF00C8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12" w:rsidRDefault="00856409" w:rsidP="00AF0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del estudio:</w:t>
            </w:r>
          </w:p>
          <w:p w:rsidR="00856409" w:rsidRDefault="00856409" w:rsidP="00AF00C8">
            <w:pPr>
              <w:rPr>
                <w:sz w:val="22"/>
                <w:szCs w:val="22"/>
              </w:rPr>
            </w:pPr>
          </w:p>
          <w:p w:rsidR="00856409" w:rsidRDefault="00856409" w:rsidP="00AF00C8">
            <w:pPr>
              <w:rPr>
                <w:sz w:val="22"/>
                <w:szCs w:val="22"/>
              </w:rPr>
            </w:pPr>
          </w:p>
          <w:p w:rsidR="00856409" w:rsidRDefault="00856409" w:rsidP="00AF00C8">
            <w:pPr>
              <w:rPr>
                <w:sz w:val="22"/>
                <w:szCs w:val="22"/>
              </w:rPr>
            </w:pPr>
          </w:p>
          <w:p w:rsidR="00856409" w:rsidRDefault="00856409" w:rsidP="00AF00C8">
            <w:pPr>
              <w:rPr>
                <w:sz w:val="22"/>
                <w:szCs w:val="22"/>
              </w:rPr>
            </w:pPr>
          </w:p>
        </w:tc>
      </w:tr>
    </w:tbl>
    <w:p w:rsidR="00C13612" w:rsidRDefault="00C13612" w:rsidP="00C1361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685"/>
      </w:tblGrid>
      <w:tr w:rsidR="00C13612" w:rsidTr="008564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12" w:rsidRDefault="00C13612" w:rsidP="00AF0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 del protocolo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12" w:rsidRDefault="00C13612" w:rsidP="00AF00C8">
            <w:pPr>
              <w:rPr>
                <w:b w:val="0"/>
                <w:sz w:val="22"/>
                <w:szCs w:val="22"/>
              </w:rPr>
            </w:pPr>
          </w:p>
        </w:tc>
      </w:tr>
      <w:tr w:rsidR="00C13612" w:rsidTr="008564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12" w:rsidRDefault="00C13612" w:rsidP="00AF0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EuDraCT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12" w:rsidRDefault="00C13612" w:rsidP="00AF00C8">
            <w:pPr>
              <w:rPr>
                <w:b w:val="0"/>
                <w:sz w:val="22"/>
                <w:szCs w:val="22"/>
              </w:rPr>
            </w:pPr>
          </w:p>
        </w:tc>
      </w:tr>
      <w:tr w:rsidR="00856409" w:rsidTr="008564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09" w:rsidRDefault="00856409" w:rsidP="00AF0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Servicio al que pertenece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09" w:rsidRDefault="00856409" w:rsidP="00AF00C8">
            <w:pPr>
              <w:rPr>
                <w:b w:val="0"/>
                <w:sz w:val="22"/>
                <w:szCs w:val="22"/>
              </w:rPr>
            </w:pPr>
          </w:p>
        </w:tc>
      </w:tr>
      <w:tr w:rsidR="00856409" w:rsidTr="008564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09" w:rsidRDefault="00856409" w:rsidP="00AF0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Centro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09" w:rsidRDefault="00856409" w:rsidP="00AF00C8">
            <w:pPr>
              <w:rPr>
                <w:b w:val="0"/>
                <w:sz w:val="22"/>
                <w:szCs w:val="22"/>
              </w:rPr>
            </w:pPr>
          </w:p>
        </w:tc>
      </w:tr>
    </w:tbl>
    <w:p w:rsidR="00C13612" w:rsidRDefault="00C13612" w:rsidP="00C13612">
      <w:pPr>
        <w:rPr>
          <w:sz w:val="22"/>
          <w:szCs w:val="22"/>
        </w:rPr>
      </w:pPr>
    </w:p>
    <w:p w:rsidR="00C13612" w:rsidRDefault="00C13612" w:rsidP="00C13612">
      <w:pPr>
        <w:rPr>
          <w:lang w:val="en-GB"/>
        </w:rPr>
      </w:pPr>
    </w:p>
    <w:p w:rsidR="00C13612" w:rsidRDefault="00856409" w:rsidP="00856409">
      <w:pPr>
        <w:jc w:val="both"/>
        <w:rPr>
          <w:b w:val="0"/>
        </w:rPr>
      </w:pPr>
      <w:r>
        <w:rPr>
          <w:b w:val="0"/>
        </w:rPr>
        <w:t>Se hace constar que teniendo en cuenta la naturaleza y la utilización del medicamento en investigación, este centro cuenta con los recursos humanos, equipamiento e instalaciones necesarios para llevar a cabo este estudio.</w:t>
      </w:r>
    </w:p>
    <w:p w:rsidR="00856409" w:rsidRDefault="00856409" w:rsidP="00856409">
      <w:pPr>
        <w:jc w:val="both"/>
        <w:rPr>
          <w:b w:val="0"/>
        </w:rPr>
      </w:pPr>
    </w:p>
    <w:p w:rsidR="00856409" w:rsidRDefault="00856409" w:rsidP="00856409">
      <w:pPr>
        <w:jc w:val="both"/>
        <w:rPr>
          <w:b w:val="0"/>
        </w:rPr>
      </w:pPr>
    </w:p>
    <w:p w:rsidR="00856409" w:rsidRDefault="00856409" w:rsidP="00856409">
      <w:pPr>
        <w:jc w:val="both"/>
        <w:rPr>
          <w:b w:val="0"/>
        </w:rPr>
      </w:pPr>
      <w:r>
        <w:rPr>
          <w:b w:val="0"/>
        </w:rPr>
        <w:t>Así mismo, se reconoce la colaboración de los siguientes  servicios que han sido informados sobre su implicación en el estudio</w:t>
      </w:r>
      <w:r w:rsidR="005A72F7">
        <w:rPr>
          <w:b w:val="0"/>
        </w:rPr>
        <w:t xml:space="preserve"> y han expresado su conformidad al respecto.</w:t>
      </w:r>
    </w:p>
    <w:p w:rsidR="005A72F7" w:rsidRDefault="005A72F7" w:rsidP="00856409">
      <w:pPr>
        <w:jc w:val="both"/>
        <w:rPr>
          <w:b w:val="0"/>
        </w:rPr>
      </w:pPr>
    </w:p>
    <w:p w:rsidR="005A72F7" w:rsidRDefault="005A72F7" w:rsidP="00856409">
      <w:pPr>
        <w:jc w:val="both"/>
        <w:rPr>
          <w:b w:val="0"/>
        </w:rPr>
      </w:pPr>
    </w:p>
    <w:p w:rsidR="005A72F7" w:rsidRDefault="005A72F7" w:rsidP="00856409">
      <w:pPr>
        <w:jc w:val="both"/>
        <w:rPr>
          <w:b w:val="0"/>
        </w:rPr>
      </w:pPr>
      <w:r>
        <w:rPr>
          <w:b w:val="0"/>
        </w:rPr>
        <w:t>Otros servicios implicados (indicar los que sean y cuando no haya ninguno indicar “No”):</w:t>
      </w:r>
    </w:p>
    <w:p w:rsidR="005A72F7" w:rsidRDefault="005A72F7" w:rsidP="00856409">
      <w:pPr>
        <w:jc w:val="both"/>
        <w:rPr>
          <w:b w:val="0"/>
        </w:rPr>
      </w:pPr>
    </w:p>
    <w:p w:rsidR="005A72F7" w:rsidRDefault="005A72F7" w:rsidP="00856409">
      <w:pPr>
        <w:jc w:val="both"/>
        <w:rPr>
          <w:b w:val="0"/>
        </w:rPr>
      </w:pPr>
    </w:p>
    <w:p w:rsidR="005A72F7" w:rsidRDefault="005A72F7" w:rsidP="00856409">
      <w:pPr>
        <w:jc w:val="both"/>
        <w:rPr>
          <w:b w:val="0"/>
        </w:rPr>
      </w:pPr>
    </w:p>
    <w:p w:rsidR="005A72F7" w:rsidRDefault="005A72F7" w:rsidP="00856409">
      <w:pPr>
        <w:jc w:val="both"/>
        <w:rPr>
          <w:b w:val="0"/>
        </w:rPr>
      </w:pPr>
    </w:p>
    <w:p w:rsidR="005A72F7" w:rsidRDefault="005A72F7" w:rsidP="00856409">
      <w:pPr>
        <w:jc w:val="both"/>
        <w:rPr>
          <w:b w:val="0"/>
          <w:sz w:val="22"/>
          <w:szCs w:val="22"/>
        </w:rPr>
      </w:pPr>
      <w:r>
        <w:rPr>
          <w:b w:val="0"/>
        </w:rPr>
        <w:t>En ___________________ a _____ de _______________ de ________</w:t>
      </w:r>
    </w:p>
    <w:p w:rsidR="00C13612" w:rsidRDefault="00C13612" w:rsidP="00C13612">
      <w:pPr>
        <w:ind w:left="360"/>
        <w:rPr>
          <w:b w:val="0"/>
          <w:sz w:val="22"/>
          <w:szCs w:val="22"/>
        </w:rPr>
      </w:pPr>
    </w:p>
    <w:p w:rsidR="00C13612" w:rsidRDefault="00C13612" w:rsidP="00C13612">
      <w:pPr>
        <w:ind w:left="360"/>
        <w:rPr>
          <w:b w:val="0"/>
          <w:sz w:val="22"/>
          <w:szCs w:val="22"/>
        </w:rPr>
      </w:pPr>
    </w:p>
    <w:p w:rsidR="005A72F7" w:rsidRDefault="005A72F7" w:rsidP="00C13612">
      <w:pPr>
        <w:ind w:left="360"/>
        <w:rPr>
          <w:b w:val="0"/>
          <w:sz w:val="22"/>
          <w:szCs w:val="22"/>
        </w:rPr>
      </w:pPr>
    </w:p>
    <w:p w:rsidR="005A72F7" w:rsidRDefault="005A72F7" w:rsidP="00C13612">
      <w:pPr>
        <w:ind w:left="360"/>
        <w:rPr>
          <w:b w:val="0"/>
          <w:sz w:val="22"/>
          <w:szCs w:val="22"/>
        </w:rPr>
      </w:pPr>
    </w:p>
    <w:p w:rsidR="005A72F7" w:rsidRDefault="005A72F7" w:rsidP="00C13612">
      <w:pPr>
        <w:ind w:left="360"/>
        <w:rPr>
          <w:b w:val="0"/>
          <w:sz w:val="22"/>
          <w:szCs w:val="22"/>
        </w:rPr>
      </w:pPr>
    </w:p>
    <w:p w:rsidR="005A72F7" w:rsidRDefault="005A72F7" w:rsidP="00C13612">
      <w:pPr>
        <w:ind w:left="360"/>
        <w:rPr>
          <w:b w:val="0"/>
          <w:sz w:val="22"/>
          <w:szCs w:val="22"/>
        </w:rPr>
      </w:pPr>
    </w:p>
    <w:p w:rsidR="005A72F7" w:rsidRDefault="005A72F7" w:rsidP="00C13612">
      <w:pPr>
        <w:ind w:left="360"/>
        <w:rPr>
          <w:b w:val="0"/>
          <w:sz w:val="22"/>
          <w:szCs w:val="22"/>
        </w:rPr>
      </w:pPr>
    </w:p>
    <w:p w:rsidR="005A72F7" w:rsidRDefault="005A72F7" w:rsidP="00C13612">
      <w:pPr>
        <w:ind w:left="360"/>
        <w:rPr>
          <w:b w:val="0"/>
          <w:sz w:val="22"/>
          <w:szCs w:val="22"/>
        </w:rPr>
      </w:pPr>
    </w:p>
    <w:p w:rsidR="005A72F7" w:rsidRDefault="005A72F7" w:rsidP="005A72F7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Firmado: __________________________</w:t>
      </w:r>
    </w:p>
    <w:p w:rsidR="00C13612" w:rsidRDefault="00C13612" w:rsidP="00C13612">
      <w:pPr>
        <w:ind w:left="360"/>
        <w:rPr>
          <w:b w:val="0"/>
          <w:sz w:val="22"/>
          <w:szCs w:val="22"/>
        </w:rPr>
      </w:pPr>
    </w:p>
    <w:p w:rsidR="00C13612" w:rsidRDefault="00C13612" w:rsidP="00C13612">
      <w:pPr>
        <w:ind w:left="360"/>
        <w:rPr>
          <w:b w:val="0"/>
          <w:sz w:val="22"/>
          <w:szCs w:val="22"/>
        </w:rPr>
      </w:pPr>
    </w:p>
    <w:p w:rsidR="00C13612" w:rsidRDefault="005A72F7" w:rsidP="005A72F7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D/Dª</w:t>
      </w:r>
      <w:proofErr w:type="gramStart"/>
      <w:r>
        <w:rPr>
          <w:b w:val="0"/>
          <w:sz w:val="22"/>
          <w:szCs w:val="22"/>
        </w:rPr>
        <w:t>.:</w:t>
      </w:r>
      <w:proofErr w:type="gramEnd"/>
      <w:r>
        <w:rPr>
          <w:b w:val="0"/>
          <w:sz w:val="22"/>
          <w:szCs w:val="22"/>
        </w:rPr>
        <w:t xml:space="preserve"> ______________________________</w:t>
      </w:r>
    </w:p>
    <w:p w:rsidR="005A72F7" w:rsidRDefault="005A72F7" w:rsidP="005A72F7">
      <w:pPr>
        <w:ind w:left="360"/>
        <w:jc w:val="both"/>
        <w:rPr>
          <w:b w:val="0"/>
          <w:sz w:val="22"/>
          <w:szCs w:val="22"/>
        </w:rPr>
      </w:pPr>
    </w:p>
    <w:p w:rsidR="005A72F7" w:rsidRDefault="005A72F7" w:rsidP="005A72F7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Director </w:t>
      </w:r>
      <w:r w:rsidR="00B25ACE">
        <w:rPr>
          <w:b w:val="0"/>
          <w:sz w:val="22"/>
          <w:szCs w:val="22"/>
        </w:rPr>
        <w:t>del Centro</w:t>
      </w:r>
      <w:r>
        <w:rPr>
          <w:b w:val="0"/>
          <w:sz w:val="22"/>
          <w:szCs w:val="22"/>
        </w:rPr>
        <w:t xml:space="preserve"> / </w:t>
      </w:r>
      <w:r w:rsidR="00C32769">
        <w:rPr>
          <w:b w:val="0"/>
          <w:sz w:val="22"/>
          <w:szCs w:val="22"/>
        </w:rPr>
        <w:t>P</w:t>
      </w:r>
      <w:r>
        <w:rPr>
          <w:b w:val="0"/>
          <w:sz w:val="22"/>
          <w:szCs w:val="22"/>
        </w:rPr>
        <w:t>ersona delegada</w:t>
      </w:r>
    </w:p>
    <w:p w:rsidR="005A72F7" w:rsidRDefault="005A72F7" w:rsidP="00C13612">
      <w:pPr>
        <w:ind w:left="360"/>
        <w:jc w:val="right"/>
        <w:rPr>
          <w:b w:val="0"/>
          <w:sz w:val="22"/>
          <w:szCs w:val="22"/>
        </w:rPr>
      </w:pPr>
    </w:p>
    <w:p w:rsidR="005A72F7" w:rsidRDefault="005A72F7" w:rsidP="00C13612">
      <w:pPr>
        <w:ind w:left="360"/>
        <w:jc w:val="right"/>
        <w:rPr>
          <w:b w:val="0"/>
          <w:sz w:val="22"/>
          <w:szCs w:val="22"/>
        </w:rPr>
      </w:pPr>
    </w:p>
    <w:sectPr w:rsidR="005A72F7" w:rsidSect="00322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12" w:rsidRDefault="00C13612" w:rsidP="00C13612">
      <w:r>
        <w:separator/>
      </w:r>
    </w:p>
  </w:endnote>
  <w:endnote w:type="continuationSeparator" w:id="0">
    <w:p w:rsidR="00C13612" w:rsidRDefault="00C13612" w:rsidP="00C1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5E" w:rsidRDefault="008B77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5E" w:rsidRDefault="008B775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5E" w:rsidRDefault="008B77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12" w:rsidRDefault="00C13612" w:rsidP="00C13612">
      <w:r>
        <w:separator/>
      </w:r>
    </w:p>
  </w:footnote>
  <w:footnote w:type="continuationSeparator" w:id="0">
    <w:p w:rsidR="00C13612" w:rsidRDefault="00C13612" w:rsidP="00C1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5E" w:rsidRDefault="008B77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97" w:rsidRPr="008B775E" w:rsidRDefault="008B775E" w:rsidP="008B775E">
    <w:pPr>
      <w:pStyle w:val="Encabezado"/>
    </w:pPr>
    <w:r>
      <w:t xml:space="preserve">                                   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5E" w:rsidRDefault="008B77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960AD"/>
    <w:multiLevelType w:val="hybridMultilevel"/>
    <w:tmpl w:val="149E39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F"/>
    <w:rsid w:val="00022C67"/>
    <w:rsid w:val="000355FF"/>
    <w:rsid w:val="0049058F"/>
    <w:rsid w:val="0053622E"/>
    <w:rsid w:val="005A72F7"/>
    <w:rsid w:val="007C1929"/>
    <w:rsid w:val="00856409"/>
    <w:rsid w:val="00896897"/>
    <w:rsid w:val="008B775E"/>
    <w:rsid w:val="00900383"/>
    <w:rsid w:val="009E445E"/>
    <w:rsid w:val="009E53C8"/>
    <w:rsid w:val="00B25ACE"/>
    <w:rsid w:val="00C13612"/>
    <w:rsid w:val="00C32769"/>
    <w:rsid w:val="00C5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12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6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612"/>
    <w:rPr>
      <w:rFonts w:ascii="Arial" w:eastAsia="Times New Roman" w:hAnsi="Arial" w:cs="Arial"/>
      <w:b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36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612"/>
    <w:rPr>
      <w:rFonts w:ascii="Arial" w:eastAsia="Times New Roman" w:hAnsi="Arial" w:cs="Arial"/>
      <w:b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6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612"/>
    <w:rPr>
      <w:rFonts w:ascii="Tahoma" w:eastAsia="Times New Roman" w:hAnsi="Tahoma" w:cs="Tahoma"/>
      <w:b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12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6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612"/>
    <w:rPr>
      <w:rFonts w:ascii="Arial" w:eastAsia="Times New Roman" w:hAnsi="Arial" w:cs="Arial"/>
      <w:b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36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612"/>
    <w:rPr>
      <w:rFonts w:ascii="Arial" w:eastAsia="Times New Roman" w:hAnsi="Arial" w:cs="Arial"/>
      <w:b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6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612"/>
    <w:rPr>
      <w:rFonts w:ascii="Tahoma" w:eastAsia="Times New Roman" w:hAnsi="Tahoma" w:cs="Tahoma"/>
      <w:b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E335B306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Olmedo</dc:creator>
  <cp:lastModifiedBy>Santos Puerta Cruz</cp:lastModifiedBy>
  <cp:revision>4</cp:revision>
  <dcterms:created xsi:type="dcterms:W3CDTF">2018-05-24T11:25:00Z</dcterms:created>
  <dcterms:modified xsi:type="dcterms:W3CDTF">2021-01-26T11:56:00Z</dcterms:modified>
</cp:coreProperties>
</file>