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09" w:rsidRDefault="00856409" w:rsidP="00C13612">
      <w:pPr>
        <w:jc w:val="center"/>
        <w:rPr>
          <w:u w:val="single"/>
          <w:lang w:val="en-GB"/>
        </w:rPr>
      </w:pPr>
      <w:bookmarkStart w:id="0" w:name="_GoBack"/>
      <w:bookmarkEnd w:id="0"/>
    </w:p>
    <w:p w:rsidR="00856409" w:rsidRDefault="00856409" w:rsidP="00C13612">
      <w:pPr>
        <w:jc w:val="center"/>
        <w:rPr>
          <w:u w:val="single"/>
          <w:lang w:val="en-GB"/>
        </w:rPr>
      </w:pPr>
    </w:p>
    <w:p w:rsidR="00C13612" w:rsidRPr="0039595D" w:rsidRDefault="00C13612" w:rsidP="00C13612">
      <w:pPr>
        <w:jc w:val="center"/>
        <w:rPr>
          <w:u w:val="single"/>
        </w:rPr>
      </w:pPr>
      <w:r w:rsidRPr="0039595D">
        <w:rPr>
          <w:u w:val="single"/>
        </w:rPr>
        <w:t>IDONEIDAD D</w:t>
      </w:r>
      <w:r w:rsidR="0039595D" w:rsidRPr="0039595D">
        <w:rPr>
          <w:u w:val="single"/>
        </w:rPr>
        <w:t>EL INVESTIGADOR</w:t>
      </w:r>
    </w:p>
    <w:p w:rsidR="00C13612" w:rsidRPr="0039595D" w:rsidRDefault="00C13612" w:rsidP="008E465F">
      <w:pPr>
        <w:ind w:left="-851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13612" w:rsidTr="0039595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12" w:rsidRDefault="00856409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del estudio:</w:t>
            </w: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  <w:p w:rsidR="00856409" w:rsidRDefault="00856409" w:rsidP="00AF00C8">
            <w:pPr>
              <w:rPr>
                <w:sz w:val="22"/>
                <w:szCs w:val="22"/>
              </w:rPr>
            </w:pPr>
          </w:p>
        </w:tc>
      </w:tr>
    </w:tbl>
    <w:p w:rsidR="00C13612" w:rsidRPr="0039595D" w:rsidRDefault="00C13612" w:rsidP="00C13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85"/>
      </w:tblGrid>
      <w:tr w:rsidR="00C13612" w:rsidTr="00856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12" w:rsidRDefault="00C13612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del protocolo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12" w:rsidRDefault="00C13612" w:rsidP="00AF00C8">
            <w:pPr>
              <w:rPr>
                <w:b w:val="0"/>
                <w:sz w:val="22"/>
                <w:szCs w:val="22"/>
              </w:rPr>
            </w:pPr>
          </w:p>
        </w:tc>
      </w:tr>
      <w:tr w:rsidR="00C13612" w:rsidTr="008564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12" w:rsidRDefault="00C13612" w:rsidP="00AF0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EuDraCT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12" w:rsidRDefault="00C13612" w:rsidP="00AF00C8">
            <w:pPr>
              <w:rPr>
                <w:b w:val="0"/>
                <w:sz w:val="22"/>
                <w:szCs w:val="22"/>
              </w:rPr>
            </w:pPr>
          </w:p>
        </w:tc>
      </w:tr>
    </w:tbl>
    <w:p w:rsidR="00C13612" w:rsidRDefault="00C13612" w:rsidP="00C13612">
      <w:pPr>
        <w:rPr>
          <w:sz w:val="22"/>
          <w:szCs w:val="22"/>
        </w:rPr>
      </w:pPr>
    </w:p>
    <w:p w:rsidR="00C13612" w:rsidRDefault="00C13612" w:rsidP="00C13612">
      <w:pPr>
        <w:rPr>
          <w:lang w:val="en-GB"/>
        </w:rPr>
      </w:pPr>
    </w:p>
    <w:p w:rsidR="00856409" w:rsidRDefault="0039595D" w:rsidP="008E465F">
      <w:pPr>
        <w:ind w:left="-851"/>
        <w:jc w:val="both"/>
        <w:rPr>
          <w:b w:val="0"/>
        </w:rPr>
      </w:pPr>
      <w:r w:rsidRPr="0039595D">
        <w:rPr>
          <w:b w:val="0"/>
        </w:rPr>
        <w:t>Se presenta la lista de los centros previstos para la realización del ensayo clínico, el nombre y el cargo de los investigadores principales así como el número de sujetos de ensayo previsto en cada centro.</w:t>
      </w:r>
    </w:p>
    <w:p w:rsidR="0039595D" w:rsidRDefault="0039595D" w:rsidP="00856409">
      <w:pPr>
        <w:jc w:val="both"/>
        <w:rPr>
          <w:b w:val="0"/>
        </w:rPr>
      </w:pPr>
    </w:p>
    <w:tbl>
      <w:tblPr>
        <w:tblStyle w:val="Tablaconcuadrcula"/>
        <w:tblW w:w="10490" w:type="dxa"/>
        <w:tblInd w:w="-743" w:type="dxa"/>
        <w:tblLook w:val="04A0" w:firstRow="1" w:lastRow="0" w:firstColumn="1" w:lastColumn="0" w:noHBand="0" w:noVBand="1"/>
      </w:tblPr>
      <w:tblGrid>
        <w:gridCol w:w="2881"/>
        <w:gridCol w:w="2881"/>
        <w:gridCol w:w="4728"/>
      </w:tblGrid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  <w:r>
              <w:rPr>
                <w:b w:val="0"/>
              </w:rPr>
              <w:t>Investigador principal</w:t>
            </w: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  <w:r>
              <w:rPr>
                <w:b w:val="0"/>
              </w:rPr>
              <w:t>Centro de realización del estudio</w:t>
            </w: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  <w:r>
              <w:rPr>
                <w:b w:val="0"/>
              </w:rPr>
              <w:t>Número sujetos previsto</w:t>
            </w: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  <w:tr w:rsidR="0039595D" w:rsidTr="0039595D"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2881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  <w:tc>
          <w:tcPr>
            <w:tcW w:w="4728" w:type="dxa"/>
          </w:tcPr>
          <w:p w:rsidR="0039595D" w:rsidRDefault="0039595D" w:rsidP="0039595D">
            <w:pPr>
              <w:jc w:val="center"/>
              <w:rPr>
                <w:b w:val="0"/>
              </w:rPr>
            </w:pPr>
          </w:p>
        </w:tc>
      </w:tr>
    </w:tbl>
    <w:p w:rsidR="0039595D" w:rsidRDefault="0039595D" w:rsidP="00856409">
      <w:pPr>
        <w:jc w:val="both"/>
        <w:rPr>
          <w:b w:val="0"/>
        </w:rPr>
      </w:pPr>
    </w:p>
    <w:p w:rsidR="00856409" w:rsidRDefault="00856409" w:rsidP="00856409">
      <w:pPr>
        <w:jc w:val="both"/>
        <w:rPr>
          <w:b w:val="0"/>
        </w:rPr>
      </w:pPr>
    </w:p>
    <w:p w:rsidR="00856409" w:rsidRDefault="0039595D" w:rsidP="008E465F">
      <w:pPr>
        <w:ind w:left="-851"/>
        <w:jc w:val="both"/>
        <w:rPr>
          <w:b w:val="0"/>
        </w:rPr>
      </w:pPr>
      <w:r w:rsidRPr="0039595D">
        <w:rPr>
          <w:b w:val="0"/>
        </w:rPr>
        <w:t>Se adjunta además, el currículum vitae actualizado que acredita su formación en los principios de buena práctica clínica, su experiencia profesional en ensayos clínicos y atención a pacientes. En este documento se indicará, si existe, cualquier circunstancia que pudiera influir en la imparcialidad de los investigadores, por ejemplo intereses económicos y afiliaciones institucionales.</w:t>
      </w: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</w:rPr>
      </w:pPr>
    </w:p>
    <w:p w:rsidR="005A72F7" w:rsidRDefault="005A72F7" w:rsidP="00856409">
      <w:pPr>
        <w:jc w:val="both"/>
        <w:rPr>
          <w:b w:val="0"/>
          <w:sz w:val="22"/>
          <w:szCs w:val="22"/>
        </w:rPr>
      </w:pPr>
      <w:r>
        <w:rPr>
          <w:b w:val="0"/>
        </w:rPr>
        <w:t>En ___________________ a _____ de _______________ de ________</w:t>
      </w: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C13612">
      <w:pPr>
        <w:ind w:left="360"/>
        <w:rPr>
          <w:b w:val="0"/>
          <w:sz w:val="22"/>
          <w:szCs w:val="22"/>
        </w:rPr>
      </w:pPr>
    </w:p>
    <w:p w:rsidR="005A72F7" w:rsidRDefault="005A72F7" w:rsidP="005A72F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Firmado: __________________________</w:t>
      </w: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C13612" w:rsidRDefault="00C13612" w:rsidP="00C13612">
      <w:pPr>
        <w:ind w:left="360"/>
        <w:rPr>
          <w:b w:val="0"/>
          <w:sz w:val="22"/>
          <w:szCs w:val="22"/>
        </w:rPr>
      </w:pPr>
    </w:p>
    <w:p w:rsidR="00C13612" w:rsidRDefault="005A72F7" w:rsidP="005A72F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D/Dª</w:t>
      </w:r>
      <w:proofErr w:type="gramStart"/>
      <w:r>
        <w:rPr>
          <w:b w:val="0"/>
          <w:sz w:val="22"/>
          <w:szCs w:val="22"/>
        </w:rPr>
        <w:t>.:</w:t>
      </w:r>
      <w:proofErr w:type="gramEnd"/>
      <w:r>
        <w:rPr>
          <w:b w:val="0"/>
          <w:sz w:val="22"/>
          <w:szCs w:val="22"/>
        </w:rPr>
        <w:t xml:space="preserve"> ______________________________</w:t>
      </w:r>
    </w:p>
    <w:p w:rsidR="005A72F7" w:rsidRDefault="005A72F7" w:rsidP="005A72F7">
      <w:pPr>
        <w:ind w:left="360"/>
        <w:jc w:val="both"/>
        <w:rPr>
          <w:b w:val="0"/>
          <w:sz w:val="22"/>
          <w:szCs w:val="22"/>
        </w:rPr>
      </w:pPr>
    </w:p>
    <w:p w:rsidR="005A72F7" w:rsidRDefault="0039595D" w:rsidP="0039595D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Representante del promotor</w:t>
      </w:r>
    </w:p>
    <w:sectPr w:rsidR="005A72F7" w:rsidSect="008E465F">
      <w:headerReference w:type="default" r:id="rId8"/>
      <w:pgSz w:w="11906" w:h="16838" w:code="9"/>
      <w:pgMar w:top="1418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12" w:rsidRDefault="00C13612" w:rsidP="00C13612">
      <w:r>
        <w:separator/>
      </w:r>
    </w:p>
  </w:endnote>
  <w:endnote w:type="continuationSeparator" w:id="0">
    <w:p w:rsidR="00C13612" w:rsidRDefault="00C13612" w:rsidP="00C1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12" w:rsidRDefault="00C13612" w:rsidP="00C13612">
      <w:r>
        <w:separator/>
      </w:r>
    </w:p>
  </w:footnote>
  <w:footnote w:type="continuationSeparator" w:id="0">
    <w:p w:rsidR="00C13612" w:rsidRDefault="00C13612" w:rsidP="00C1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66" w:rsidRPr="00763659" w:rsidRDefault="00793080" w:rsidP="00763659">
    <w:pPr>
      <w:pStyle w:val="Encabezado"/>
      <w:rPr>
        <w:rFonts w:ascii="Arial Narrow" w:hAnsi="Arial Narrow"/>
        <w:sz w:val="28"/>
        <w:szCs w:val="28"/>
      </w:rPr>
    </w:pPr>
    <w:r>
      <w:rPr>
        <w:b w:val="0"/>
        <w:i/>
        <w:noProof/>
        <w:sz w:val="28"/>
      </w:rPr>
      <w:t>LOGO DEL PROMOTOR</w:t>
    </w: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0AD"/>
    <w:multiLevelType w:val="hybridMultilevel"/>
    <w:tmpl w:val="149E39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de la Cruz">
    <w15:presenceInfo w15:providerId="None" w15:userId="María de la Cr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F"/>
    <w:rsid w:val="00022C67"/>
    <w:rsid w:val="0039595D"/>
    <w:rsid w:val="0049058F"/>
    <w:rsid w:val="005A72F7"/>
    <w:rsid w:val="00763659"/>
    <w:rsid w:val="00793080"/>
    <w:rsid w:val="00856409"/>
    <w:rsid w:val="008E465F"/>
    <w:rsid w:val="00906F80"/>
    <w:rsid w:val="009D2D66"/>
    <w:rsid w:val="00A31A57"/>
    <w:rsid w:val="00AF49E2"/>
    <w:rsid w:val="00C13612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2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612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9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612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36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612"/>
    <w:rPr>
      <w:rFonts w:ascii="Arial" w:eastAsia="Times New Roman" w:hAnsi="Arial" w:cs="Arial"/>
      <w:b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612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9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E335B306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Olmedo</dc:creator>
  <cp:lastModifiedBy>Santos Puerta Cruz</cp:lastModifiedBy>
  <cp:revision>3</cp:revision>
  <cp:lastPrinted>2017-11-29T14:28:00Z</cp:lastPrinted>
  <dcterms:created xsi:type="dcterms:W3CDTF">2018-05-24T11:24:00Z</dcterms:created>
  <dcterms:modified xsi:type="dcterms:W3CDTF">2021-01-26T11:56:00Z</dcterms:modified>
</cp:coreProperties>
</file>